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41AC9">
              <w:rPr>
                <w:b/>
                <w:bCs/>
              </w:rPr>
              <w:t>6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F5008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21317E">
              <w:rPr>
                <w:b/>
                <w:bCs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21317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21317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  <w:r w:rsidR="004851B2">
              <w:rPr>
                <w:b/>
                <w:bCs/>
                <w:sz w:val="16"/>
                <w:szCs w:val="16"/>
              </w:rPr>
              <w:t>.03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21317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="004851B2">
              <w:rPr>
                <w:b/>
                <w:bCs/>
                <w:sz w:val="16"/>
                <w:szCs w:val="16"/>
              </w:rPr>
              <w:t>.03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21317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  <w:r w:rsidR="004851B2">
              <w:rPr>
                <w:b/>
                <w:bCs/>
                <w:sz w:val="16"/>
                <w:szCs w:val="16"/>
              </w:rPr>
              <w:t>.03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21317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 w:rsidR="004851B2">
              <w:rPr>
                <w:b/>
                <w:bCs/>
                <w:sz w:val="16"/>
                <w:szCs w:val="16"/>
              </w:rPr>
              <w:t>.03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21317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="004851B2">
              <w:rPr>
                <w:b/>
                <w:bCs/>
                <w:sz w:val="16"/>
                <w:szCs w:val="16"/>
              </w:rPr>
              <w:t>.03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21317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  <w:r w:rsidR="004851B2">
              <w:rPr>
                <w:b/>
                <w:bCs/>
                <w:sz w:val="16"/>
                <w:szCs w:val="16"/>
              </w:rPr>
              <w:t>.03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21317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987A69">
              <w:rPr>
                <w:b/>
                <w:bCs/>
                <w:sz w:val="16"/>
                <w:szCs w:val="16"/>
              </w:rPr>
              <w:t>.03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A69" w:rsidRPr="00570D22" w:rsidRDefault="0021317E" w:rsidP="00987A69">
            <w:pPr>
              <w:jc w:val="center"/>
            </w:pPr>
            <w: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15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9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38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22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0439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106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32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28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15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1317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39F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39F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39F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39F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39F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39F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639F6" w:rsidP="00041A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39F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747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40370"/>
    <w:rsid w:val="00041AC9"/>
    <w:rsid w:val="000439D7"/>
    <w:rsid w:val="000D201A"/>
    <w:rsid w:val="000E12CE"/>
    <w:rsid w:val="00130C3D"/>
    <w:rsid w:val="0021317E"/>
    <w:rsid w:val="00232E18"/>
    <w:rsid w:val="002C01AC"/>
    <w:rsid w:val="003D15E4"/>
    <w:rsid w:val="004017B3"/>
    <w:rsid w:val="00417470"/>
    <w:rsid w:val="00473931"/>
    <w:rsid w:val="004851B2"/>
    <w:rsid w:val="004C0AE8"/>
    <w:rsid w:val="004F37DA"/>
    <w:rsid w:val="00504675"/>
    <w:rsid w:val="00542350"/>
    <w:rsid w:val="005645FF"/>
    <w:rsid w:val="00570D22"/>
    <w:rsid w:val="00590463"/>
    <w:rsid w:val="006D364A"/>
    <w:rsid w:val="00745F0F"/>
    <w:rsid w:val="007975B1"/>
    <w:rsid w:val="008833AD"/>
    <w:rsid w:val="00892428"/>
    <w:rsid w:val="00987A69"/>
    <w:rsid w:val="00A021F4"/>
    <w:rsid w:val="00AD7814"/>
    <w:rsid w:val="00B41CF0"/>
    <w:rsid w:val="00B51B62"/>
    <w:rsid w:val="00BF0A1C"/>
    <w:rsid w:val="00C639F6"/>
    <w:rsid w:val="00C96031"/>
    <w:rsid w:val="00D053C5"/>
    <w:rsid w:val="00DE5492"/>
    <w:rsid w:val="00F5008A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4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4</cp:revision>
  <cp:lastPrinted>2007-08-01T12:44:00Z</cp:lastPrinted>
  <dcterms:created xsi:type="dcterms:W3CDTF">2026-03-17T11:20:00Z</dcterms:created>
  <dcterms:modified xsi:type="dcterms:W3CDTF">2026-03-17T11:32:00Z</dcterms:modified>
</cp:coreProperties>
</file>