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3273F3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(06.04.-12</w:t>
      </w:r>
      <w:r w:rsidR="00701625">
        <w:rPr>
          <w:rFonts w:ascii="Arial" w:hAnsi="Arial" w:cs="Arial"/>
          <w:color w:val="000000"/>
        </w:rPr>
        <w:t>.04</w:t>
      </w:r>
      <w:r w:rsidR="00A55AC5">
        <w:rPr>
          <w:rFonts w:ascii="Arial" w:hAnsi="Arial" w:cs="Arial"/>
          <w:color w:val="000000"/>
        </w:rPr>
        <w:t>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3273F3">
              <w:rPr>
                <w:rFonts w:ascii="Arial" w:hAnsi="Arial" w:cs="Arial"/>
              </w:rPr>
              <w:br/>
              <w:t>07</w:t>
            </w:r>
            <w:r w:rsidRPr="00346086">
              <w:rPr>
                <w:rFonts w:ascii="Arial" w:hAnsi="Arial" w:cs="Arial"/>
              </w:rPr>
              <w:t>-0</w:t>
            </w:r>
            <w:r w:rsidR="003273F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701625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1D42CF">
            <w:pPr>
              <w:jc w:val="center"/>
              <w:rPr>
                <w:rFonts w:ascii="Arial" w:hAnsi="Arial" w:cs="Arial"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1D42CF">
            <w:pPr>
              <w:jc w:val="center"/>
              <w:rPr>
                <w:rFonts w:ascii="Arial" w:hAnsi="Arial" w:cs="Arial"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273F3" w:rsidP="001D42CF">
            <w:pPr>
              <w:jc w:val="center"/>
              <w:rPr>
                <w:rFonts w:ascii="Arial" w:hAnsi="Arial" w:cs="Arial"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9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01625" w:rsidP="001D42CF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F4400" w:rsidP="001D42CF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3273F3" w:rsidP="001D42CF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E76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3273F3" w:rsidP="00115F1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701625" w:rsidP="00115F13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575E65" w:rsidP="00115F13">
            <w:pPr>
              <w:jc w:val="center"/>
              <w:rPr>
                <w:rFonts w:ascii="Arial" w:hAnsi="Arial" w:cs="Arial"/>
                <w:noProof/>
              </w:rPr>
            </w:pPr>
            <w:r w:rsidRPr="00575E6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F77AE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F77AE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F77AE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F77AE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F77AE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F77AE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F77AE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BF4400" w:rsidP="000F77AE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F77AE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F77AE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F77AE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F77AE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701625" w:rsidP="000F77AE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3273F3" w:rsidP="000F77AE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6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400" w:rsidRPr="00346086" w:rsidTr="00A72E4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3273F3" w:rsidP="00E97B76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E97B76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3273F3" w:rsidP="00E97B76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3273F3" w:rsidP="00E97B76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E97B76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701625" w:rsidP="00E97B76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400" w:rsidRPr="00346086" w:rsidRDefault="00BF4400" w:rsidP="00E97B76">
            <w:pPr>
              <w:jc w:val="center"/>
              <w:rPr>
                <w:rFonts w:ascii="Arial" w:hAnsi="Arial" w:cs="Arial"/>
                <w:noProof/>
              </w:rPr>
            </w:pPr>
            <w:r w:rsidRPr="00BF440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625" w:rsidRPr="00346086" w:rsidTr="0070162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3273F3" w:rsidP="003B0E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3273F3" w:rsidP="003B0E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3273F3" w:rsidP="003B0E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3273F3" w:rsidP="003B0E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701625" w:rsidP="003B0E40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3273F3" w:rsidP="003B0E40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625" w:rsidRPr="00346086" w:rsidRDefault="00575E65" w:rsidP="003B0E40">
            <w:pPr>
              <w:jc w:val="center"/>
              <w:rPr>
                <w:rFonts w:ascii="Arial" w:hAnsi="Arial" w:cs="Arial"/>
                <w:noProof/>
              </w:rPr>
            </w:pPr>
            <w:r w:rsidRPr="00575E6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62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70162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2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3273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3F3" w:rsidRPr="00346086" w:rsidTr="00A912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3273F3" w:rsidRPr="00346086" w:rsidRDefault="003273F3" w:rsidP="003273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73F3" w:rsidRPr="00346086" w:rsidRDefault="003273F3" w:rsidP="00984203">
            <w:pPr>
              <w:jc w:val="center"/>
              <w:rPr>
                <w:rFonts w:ascii="Arial" w:hAnsi="Arial" w:cs="Arial"/>
                <w:noProof/>
              </w:rPr>
            </w:pPr>
            <w:r w:rsidRPr="003273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A9124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575E65" w:rsidRPr="003273F3" w:rsidRDefault="00C56AFE" w:rsidP="003273F3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9124C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94BB8"/>
    <w:rsid w:val="000E12CE"/>
    <w:rsid w:val="00130C3D"/>
    <w:rsid w:val="00141760"/>
    <w:rsid w:val="00232E18"/>
    <w:rsid w:val="00294F03"/>
    <w:rsid w:val="002C01AC"/>
    <w:rsid w:val="003273F3"/>
    <w:rsid w:val="004017B3"/>
    <w:rsid w:val="00417470"/>
    <w:rsid w:val="00433A87"/>
    <w:rsid w:val="00473931"/>
    <w:rsid w:val="004F37DA"/>
    <w:rsid w:val="00504675"/>
    <w:rsid w:val="00542350"/>
    <w:rsid w:val="00570D22"/>
    <w:rsid w:val="00575E65"/>
    <w:rsid w:val="00590463"/>
    <w:rsid w:val="00626A76"/>
    <w:rsid w:val="006D364A"/>
    <w:rsid w:val="006D393B"/>
    <w:rsid w:val="00701625"/>
    <w:rsid w:val="00707270"/>
    <w:rsid w:val="00737720"/>
    <w:rsid w:val="00745F0F"/>
    <w:rsid w:val="0077273E"/>
    <w:rsid w:val="00901760"/>
    <w:rsid w:val="00A021F4"/>
    <w:rsid w:val="00A55AC5"/>
    <w:rsid w:val="00A65CE2"/>
    <w:rsid w:val="00A72E4B"/>
    <w:rsid w:val="00A9124C"/>
    <w:rsid w:val="00AD7814"/>
    <w:rsid w:val="00AF1D52"/>
    <w:rsid w:val="00AF3E76"/>
    <w:rsid w:val="00B50688"/>
    <w:rsid w:val="00B51B62"/>
    <w:rsid w:val="00B6494A"/>
    <w:rsid w:val="00BA7AA1"/>
    <w:rsid w:val="00BE2C5D"/>
    <w:rsid w:val="00BF0A1C"/>
    <w:rsid w:val="00BF4400"/>
    <w:rsid w:val="00C35992"/>
    <w:rsid w:val="00C56AFE"/>
    <w:rsid w:val="00C96031"/>
    <w:rsid w:val="00CB0E9E"/>
    <w:rsid w:val="00D00BE3"/>
    <w:rsid w:val="00D053C5"/>
    <w:rsid w:val="00D16F4D"/>
    <w:rsid w:val="00D869BF"/>
    <w:rsid w:val="00F64CEB"/>
    <w:rsid w:val="00FE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16</TotalTime>
  <Pages>3</Pages>
  <Words>352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2026-04-15T10:23:00Z</dcterms:created>
  <dcterms:modified xsi:type="dcterms:W3CDTF">2026-04-15T10:31:00Z</dcterms:modified>
</cp:coreProperties>
</file>