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62207C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FD2DB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D2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D2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D2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D2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D2DBF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D2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D2DB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FD2DBF">
            <w:r>
              <w:t xml:space="preserve">     27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D2DB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D364A"/>
    <w:rsid w:val="006E7F3E"/>
    <w:rsid w:val="00745F0F"/>
    <w:rsid w:val="0075403C"/>
    <w:rsid w:val="007C0E5D"/>
    <w:rsid w:val="00903F25"/>
    <w:rsid w:val="0093010F"/>
    <w:rsid w:val="00990703"/>
    <w:rsid w:val="00A021F4"/>
    <w:rsid w:val="00A11A77"/>
    <w:rsid w:val="00A33379"/>
    <w:rsid w:val="00A5214B"/>
    <w:rsid w:val="00A71D7C"/>
    <w:rsid w:val="00AD7814"/>
    <w:rsid w:val="00AF3BAB"/>
    <w:rsid w:val="00B415CC"/>
    <w:rsid w:val="00B51B62"/>
    <w:rsid w:val="00B7793A"/>
    <w:rsid w:val="00BA144A"/>
    <w:rsid w:val="00BE2C5D"/>
    <w:rsid w:val="00BF0A1C"/>
    <w:rsid w:val="00C21922"/>
    <w:rsid w:val="00C55D3A"/>
    <w:rsid w:val="00C75F1B"/>
    <w:rsid w:val="00C96031"/>
    <w:rsid w:val="00CB759C"/>
    <w:rsid w:val="00CC2A9C"/>
    <w:rsid w:val="00CE4D32"/>
    <w:rsid w:val="00D053C5"/>
    <w:rsid w:val="00D60CF2"/>
    <w:rsid w:val="00D6318A"/>
    <w:rsid w:val="00E35BA2"/>
    <w:rsid w:val="00E7000A"/>
    <w:rsid w:val="00EB5A50"/>
    <w:rsid w:val="00EF7136"/>
    <w:rsid w:val="00F06CCF"/>
    <w:rsid w:val="00F64CEB"/>
    <w:rsid w:val="00F77847"/>
    <w:rsid w:val="00F87AE9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2024-07-29T12:07:00Z</dcterms:created>
  <dcterms:modified xsi:type="dcterms:W3CDTF">2024-07-29T12:18:00Z</dcterms:modified>
</cp:coreProperties>
</file>