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FD6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0A147C"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507B00">
              <w:rPr>
                <w:b/>
                <w:bCs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4676C1">
              <w:rPr>
                <w:b/>
                <w:bCs/>
                <w:sz w:val="16"/>
                <w:szCs w:val="16"/>
              </w:rPr>
              <w:t>3</w:t>
            </w:r>
            <w:r w:rsidR="00507B0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951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507B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507B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507B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507B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115918">
              <w:rPr>
                <w:b/>
                <w:bCs/>
                <w:sz w:val="16"/>
                <w:szCs w:val="16"/>
              </w:rPr>
              <w:t>.</w:t>
            </w:r>
            <w:r w:rsidR="00AF0B22" w:rsidRPr="004B59E2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507B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67" w:rsidRDefault="002252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F0B22" w:rsidRPr="004B59E2" w:rsidRDefault="00507B00" w:rsidP="0022526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  <w:r w:rsidR="00E547C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DF6D87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E970BB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BD" w:rsidRDefault="00E67EBD" w:rsidP="00E67EBD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507B00" w:rsidP="00E547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507B00" w:rsidP="00E82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62B0"/>
    <w:rsid w:val="0004521F"/>
    <w:rsid w:val="000A147C"/>
    <w:rsid w:val="000B6A9D"/>
    <w:rsid w:val="000D749F"/>
    <w:rsid w:val="0011025D"/>
    <w:rsid w:val="001144D4"/>
    <w:rsid w:val="00115918"/>
    <w:rsid w:val="00160E3B"/>
    <w:rsid w:val="001942CF"/>
    <w:rsid w:val="001B3FFD"/>
    <w:rsid w:val="0021126F"/>
    <w:rsid w:val="002128CB"/>
    <w:rsid w:val="00216D85"/>
    <w:rsid w:val="00225267"/>
    <w:rsid w:val="00232E18"/>
    <w:rsid w:val="002C01AC"/>
    <w:rsid w:val="00323867"/>
    <w:rsid w:val="003B3C73"/>
    <w:rsid w:val="003C45C3"/>
    <w:rsid w:val="003F13D5"/>
    <w:rsid w:val="003F5389"/>
    <w:rsid w:val="004017B3"/>
    <w:rsid w:val="004206DB"/>
    <w:rsid w:val="00451E72"/>
    <w:rsid w:val="004676C1"/>
    <w:rsid w:val="00473931"/>
    <w:rsid w:val="00490E4B"/>
    <w:rsid w:val="0049333F"/>
    <w:rsid w:val="004B1D13"/>
    <w:rsid w:val="004B59E2"/>
    <w:rsid w:val="004E51F8"/>
    <w:rsid w:val="004F4ABC"/>
    <w:rsid w:val="00507B00"/>
    <w:rsid w:val="00517D9D"/>
    <w:rsid w:val="00542350"/>
    <w:rsid w:val="00570D22"/>
    <w:rsid w:val="005877EB"/>
    <w:rsid w:val="005C26CE"/>
    <w:rsid w:val="005E546B"/>
    <w:rsid w:val="00680E96"/>
    <w:rsid w:val="006C3E5E"/>
    <w:rsid w:val="00713EBF"/>
    <w:rsid w:val="00745F0F"/>
    <w:rsid w:val="0075484F"/>
    <w:rsid w:val="00854AA1"/>
    <w:rsid w:val="00864BBC"/>
    <w:rsid w:val="008E433E"/>
    <w:rsid w:val="009518C8"/>
    <w:rsid w:val="00972AAC"/>
    <w:rsid w:val="009A7785"/>
    <w:rsid w:val="00A021F4"/>
    <w:rsid w:val="00A41956"/>
    <w:rsid w:val="00AA5850"/>
    <w:rsid w:val="00AB0B50"/>
    <w:rsid w:val="00AD7814"/>
    <w:rsid w:val="00AF0B22"/>
    <w:rsid w:val="00AF2E7B"/>
    <w:rsid w:val="00B37587"/>
    <w:rsid w:val="00C35D3E"/>
    <w:rsid w:val="00C840B4"/>
    <w:rsid w:val="00C84BB3"/>
    <w:rsid w:val="00C86111"/>
    <w:rsid w:val="00C878ED"/>
    <w:rsid w:val="00CE188E"/>
    <w:rsid w:val="00D44ACD"/>
    <w:rsid w:val="00D85EB7"/>
    <w:rsid w:val="00DC31A0"/>
    <w:rsid w:val="00DD3225"/>
    <w:rsid w:val="00DF6D87"/>
    <w:rsid w:val="00E155DD"/>
    <w:rsid w:val="00E547CA"/>
    <w:rsid w:val="00E61D5B"/>
    <w:rsid w:val="00E67EBD"/>
    <w:rsid w:val="00E73440"/>
    <w:rsid w:val="00E8233C"/>
    <w:rsid w:val="00E970BB"/>
    <w:rsid w:val="00EB33BF"/>
    <w:rsid w:val="00F14064"/>
    <w:rsid w:val="00F21D3C"/>
    <w:rsid w:val="00F326A7"/>
    <w:rsid w:val="00FD5A90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2022-10-18T09:08:00Z</dcterms:created>
  <dcterms:modified xsi:type="dcterms:W3CDTF">2022-10-18T09:08:00Z</dcterms:modified>
</cp:coreProperties>
</file>