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r w:rsidRPr="00570D22">
              <w:rPr>
                <w:b/>
                <w:bCs/>
                <w:sz w:val="22"/>
                <w:szCs w:val="22"/>
              </w:rPr>
              <w:t>vranje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E12CE">
              <w:rPr>
                <w:b/>
                <w:bCs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931B1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MAJ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9C0686">
              <w:rPr>
                <w:b/>
                <w:bCs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r w:rsidRPr="004017B3">
              <w:rPr>
                <w:b/>
                <w:bCs/>
              </w:rPr>
              <w:t>nedelja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 xml:space="preserve">zavod 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javno zdravlje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4017B3">
              <w:rPr>
                <w:b/>
                <w:bCs/>
                <w:sz w:val="16"/>
                <w:szCs w:val="16"/>
              </w:rPr>
              <w:t>Prilog tabele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 xml:space="preserve">Tabela </w:t>
            </w:r>
            <w:r w:rsidR="001028B7">
              <w:rPr>
                <w:b/>
                <w:bCs/>
                <w:sz w:val="16"/>
                <w:szCs w:val="16"/>
              </w:rPr>
              <w:t>1</w:t>
            </w:r>
            <w:r w:rsidR="009C0686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E4BC4" w:rsidP="001028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  <w:r w:rsidR="00931B1E">
              <w:rPr>
                <w:b/>
                <w:bCs/>
                <w:sz w:val="16"/>
                <w:szCs w:val="16"/>
              </w:rPr>
              <w:t>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E4BC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  <w:r w:rsidR="00931B1E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E4BC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="00931B1E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E4BC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="00931B1E">
              <w:rPr>
                <w:b/>
                <w:bCs/>
                <w:sz w:val="16"/>
                <w:szCs w:val="16"/>
              </w:rPr>
              <w:t>.05.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E4BC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  <w:r w:rsidR="00931B1E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E4BC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  <w:r w:rsidR="00931B1E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E4BC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  <w:r w:rsidR="00931B1E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Javor(Acer)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13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Aesculus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Jova(Alnus)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Ambrozija(Ambrosia)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Apiaceae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Pelin(Artemisia)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Asteracaea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Breza(Betula)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Konoplja(Kanabis)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187D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Grab(Carpinus)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Štir(Chenopodia)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Leska(Corylus)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Tise,Čempresi(Taxus)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Cyperaceae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Bukva(Fagus)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Jasen(Fraxinus)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Orah(Juglans)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Dud(Moraceae)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Borovi, Jele(Pinus)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127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70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32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Bokvica(Plantago)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Platan(Platanus)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Trave(Poaceae)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84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78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17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Topola(Populus)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Hrast(Quercus)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Kiselica(Rumex)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Vrba(Salix)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187DAD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Lipa(Tilia)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Brest(Ulmaceae)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Kopriva(Utricaceae)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270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59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C068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713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r w:rsidRPr="00570D22">
        <w:rPr>
          <w:sz w:val="28"/>
          <w:szCs w:val="28"/>
        </w:rPr>
        <w:t>Brojevi u kolonama predstavljaju broj polenovih zrna za datu biljnu  vrstu. Na</w:t>
      </w:r>
      <w:r>
        <w:rPr>
          <w:sz w:val="28"/>
          <w:szCs w:val="28"/>
        </w:rPr>
        <w:t xml:space="preserve"> nedeljnom nivou na </w:t>
      </w:r>
      <w:r w:rsidRPr="00570D22">
        <w:rPr>
          <w:sz w:val="28"/>
          <w:szCs w:val="28"/>
        </w:rPr>
        <w:t xml:space="preserve"> kraju svake horizontalne kolone dat je zbir polenovih z</w:t>
      </w:r>
      <w:r>
        <w:rPr>
          <w:sz w:val="28"/>
          <w:szCs w:val="28"/>
        </w:rPr>
        <w:t xml:space="preserve">rna za svaku biljnu vrstu ponaosob.  Na </w:t>
      </w:r>
      <w:r w:rsidRPr="00570D22">
        <w:rPr>
          <w:sz w:val="28"/>
          <w:szCs w:val="28"/>
        </w:rPr>
        <w:t xml:space="preserve"> kraju vertikalne kolone dat je zbir svih polenovih zrna za sve biljne vrste koje su trenutno prisutne u vazduhu</w:t>
      </w:r>
      <w:r>
        <w:rPr>
          <w:sz w:val="28"/>
          <w:szCs w:val="28"/>
        </w:rPr>
        <w:t xml:space="preserve"> na dnevnom nivou</w:t>
      </w:r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kraju</w:t>
      </w:r>
      <w:r>
        <w:rPr>
          <w:b/>
          <w:sz w:val="28"/>
          <w:szCs w:val="28"/>
        </w:rPr>
        <w:t xml:space="preserve"> </w:t>
      </w:r>
      <w:r w:rsidRPr="00570D22">
        <w:rPr>
          <w:sz w:val="28"/>
          <w:szCs w:val="28"/>
        </w:rPr>
        <w:t>tabele u donjem desnom uglu je dat ukupan broj</w:t>
      </w:r>
      <w:r>
        <w:rPr>
          <w:sz w:val="28"/>
          <w:szCs w:val="28"/>
        </w:rPr>
        <w:t xml:space="preserve"> polenovih </w:t>
      </w:r>
      <w:r w:rsidRPr="00570D22">
        <w:rPr>
          <w:sz w:val="28"/>
          <w:szCs w:val="28"/>
        </w:rPr>
        <w:t xml:space="preserve"> zrna za</w:t>
      </w:r>
      <w:r>
        <w:rPr>
          <w:sz w:val="28"/>
          <w:szCs w:val="28"/>
        </w:rPr>
        <w:t xml:space="preserve"> sve biljne vrste na</w:t>
      </w:r>
      <w:r w:rsidRPr="00570D22">
        <w:rPr>
          <w:sz w:val="28"/>
          <w:szCs w:val="28"/>
        </w:rPr>
        <w:t xml:space="preserve"> nedeljnom nivou</w:t>
      </w:r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46B32"/>
    <w:rsid w:val="000E12CE"/>
    <w:rsid w:val="001028B7"/>
    <w:rsid w:val="00175002"/>
    <w:rsid w:val="00187DAD"/>
    <w:rsid w:val="001E6321"/>
    <w:rsid w:val="001F7FF5"/>
    <w:rsid w:val="00232E18"/>
    <w:rsid w:val="0028557B"/>
    <w:rsid w:val="002C01AC"/>
    <w:rsid w:val="00370227"/>
    <w:rsid w:val="004017B3"/>
    <w:rsid w:val="00473931"/>
    <w:rsid w:val="004F673A"/>
    <w:rsid w:val="00510065"/>
    <w:rsid w:val="00542350"/>
    <w:rsid w:val="00570D22"/>
    <w:rsid w:val="00590463"/>
    <w:rsid w:val="005F2EE5"/>
    <w:rsid w:val="00623DD1"/>
    <w:rsid w:val="006314A2"/>
    <w:rsid w:val="00641D5A"/>
    <w:rsid w:val="00650955"/>
    <w:rsid w:val="00660007"/>
    <w:rsid w:val="006F78D0"/>
    <w:rsid w:val="00745F0F"/>
    <w:rsid w:val="00810585"/>
    <w:rsid w:val="00813A33"/>
    <w:rsid w:val="00894A6B"/>
    <w:rsid w:val="008F7BB7"/>
    <w:rsid w:val="00931B1E"/>
    <w:rsid w:val="00943CDD"/>
    <w:rsid w:val="009849DC"/>
    <w:rsid w:val="009C0686"/>
    <w:rsid w:val="00A021F4"/>
    <w:rsid w:val="00A7518C"/>
    <w:rsid w:val="00AC14A7"/>
    <w:rsid w:val="00AD7814"/>
    <w:rsid w:val="00AE27A3"/>
    <w:rsid w:val="00B11C3C"/>
    <w:rsid w:val="00BE4BC4"/>
    <w:rsid w:val="00C641B6"/>
    <w:rsid w:val="00C80605"/>
    <w:rsid w:val="00D04A90"/>
    <w:rsid w:val="00E01FA1"/>
    <w:rsid w:val="00E44E34"/>
    <w:rsid w:val="00F03C44"/>
    <w:rsid w:val="00F954BD"/>
    <w:rsid w:val="00FA0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2023-05-31T12:43:00Z</dcterms:created>
  <dcterms:modified xsi:type="dcterms:W3CDTF">2023-05-31T12:43:00Z</dcterms:modified>
</cp:coreProperties>
</file>