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r w:rsidRPr="00570D22">
              <w:rPr>
                <w:b/>
                <w:bCs/>
                <w:sz w:val="22"/>
                <w:szCs w:val="22"/>
              </w:rPr>
              <w:t>vranje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C21245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OKTOBAR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08529E">
              <w:rPr>
                <w:b/>
                <w:bCs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r w:rsidRPr="004017B3">
              <w:rPr>
                <w:b/>
                <w:bCs/>
              </w:rPr>
              <w:t>nedelja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 xml:space="preserve">zavod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javno zdravlje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4017B3">
              <w:rPr>
                <w:b/>
                <w:bCs/>
                <w:sz w:val="16"/>
                <w:szCs w:val="16"/>
              </w:rPr>
              <w:t>Prilog tabele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 xml:space="preserve">Tabela </w:t>
            </w:r>
            <w:r w:rsidR="00F73FAC">
              <w:rPr>
                <w:b/>
                <w:bCs/>
                <w:sz w:val="16"/>
                <w:szCs w:val="16"/>
              </w:rPr>
              <w:t>3</w:t>
            </w:r>
            <w:r w:rsidR="0008529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8529E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C21245">
              <w:rPr>
                <w:b/>
                <w:bCs/>
                <w:sz w:val="16"/>
                <w:szCs w:val="16"/>
              </w:rPr>
              <w:t>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8529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8529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8529E" w:rsidP="00DA5A6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931B1E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8529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1734AB">
              <w:rPr>
                <w:b/>
                <w:bCs/>
                <w:sz w:val="16"/>
                <w:szCs w:val="16"/>
              </w:rPr>
              <w:t>.</w:t>
            </w:r>
            <w:r w:rsidR="00570D22" w:rsidRPr="000E12CE">
              <w:rPr>
                <w:b/>
                <w:bCs/>
                <w:sz w:val="16"/>
                <w:szCs w:val="16"/>
              </w:rPr>
              <w:t>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8529E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C21245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8529E" w:rsidP="00C1118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E4110E">
              <w:rPr>
                <w:b/>
                <w:bCs/>
                <w:sz w:val="16"/>
                <w:szCs w:val="16"/>
              </w:rPr>
              <w:t>.10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Javor(Acer)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Aesculus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Jova(Alnus)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Ambrozija(Ambrosia)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Apiaceae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Pelin(Artemisia)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Asteracaea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Breza(Betula)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Konoplja(Kanabis)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Grab(Carpinus)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Štir(Chenopodia)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Leska(Corylus)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Tise,Čempresi(Taxus)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Cyperaceae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Bukva(Fagus)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Jasen(Fraxinus)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Orah(Juglans)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Dud(Moraceae)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Borovi, Jele(Pinus)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Bokvica(Plantago)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Platan(Platanus)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Trave(Poaceae)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Topola(Populus)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Hrast(Quercus)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Kiselica(Rumex)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Vrba(Salix)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Lipa(Tilia)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B00D54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AF7628"/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Brest(Ulmaceae)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Kopriva(Utricaceae)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B00D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8529E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r w:rsidRPr="00570D22">
        <w:rPr>
          <w:sz w:val="28"/>
          <w:szCs w:val="28"/>
        </w:rPr>
        <w:t>Brojevi u kolonama predstavljaju broj polenovih zrna za datu biljnu  vrstu. Na</w:t>
      </w:r>
      <w:r>
        <w:rPr>
          <w:sz w:val="28"/>
          <w:szCs w:val="28"/>
        </w:rPr>
        <w:t xml:space="preserve"> nedeljnom nivou na </w:t>
      </w:r>
      <w:r w:rsidRPr="00570D22">
        <w:rPr>
          <w:sz w:val="28"/>
          <w:szCs w:val="28"/>
        </w:rPr>
        <w:t xml:space="preserve"> kraju svake horizontalne kolone dat je zbir polenovih z</w:t>
      </w:r>
      <w:r>
        <w:rPr>
          <w:sz w:val="28"/>
          <w:szCs w:val="28"/>
        </w:rPr>
        <w:t xml:space="preserve">rna za svaku biljnu vrstu ponaosob.  Na </w:t>
      </w:r>
      <w:r w:rsidRPr="00570D22">
        <w:rPr>
          <w:sz w:val="28"/>
          <w:szCs w:val="28"/>
        </w:rPr>
        <w:t xml:space="preserve"> kraju vertikalne kolone dat je zbir svih polenovih zrna za sve biljne vrste koje su trenutno prisutne u vazduhu</w:t>
      </w:r>
      <w:r>
        <w:rPr>
          <w:sz w:val="28"/>
          <w:szCs w:val="28"/>
        </w:rPr>
        <w:t xml:space="preserve"> na dnevnom nivou</w:t>
      </w:r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kraju</w:t>
      </w:r>
      <w:r>
        <w:rPr>
          <w:b/>
          <w:sz w:val="28"/>
          <w:szCs w:val="28"/>
        </w:rPr>
        <w:t xml:space="preserve"> </w:t>
      </w:r>
      <w:r w:rsidRPr="00570D22">
        <w:rPr>
          <w:sz w:val="28"/>
          <w:szCs w:val="28"/>
        </w:rPr>
        <w:t>tabele u donjem desnom uglu je dat ukupan broj</w:t>
      </w:r>
      <w:r>
        <w:rPr>
          <w:sz w:val="28"/>
          <w:szCs w:val="28"/>
        </w:rPr>
        <w:t xml:space="preserve"> polenovih </w:t>
      </w:r>
      <w:r w:rsidRPr="00570D22">
        <w:rPr>
          <w:sz w:val="28"/>
          <w:szCs w:val="28"/>
        </w:rPr>
        <w:t xml:space="preserve"> zrna za</w:t>
      </w:r>
      <w:r>
        <w:rPr>
          <w:sz w:val="28"/>
          <w:szCs w:val="28"/>
        </w:rPr>
        <w:t xml:space="preserve"> sve biljne vrste na</w:t>
      </w:r>
      <w:r w:rsidRPr="00570D22">
        <w:rPr>
          <w:sz w:val="28"/>
          <w:szCs w:val="28"/>
        </w:rPr>
        <w:t xml:space="preserve"> nedeljnom nivou</w:t>
      </w:r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12F37"/>
    <w:rsid w:val="00046B32"/>
    <w:rsid w:val="000612F8"/>
    <w:rsid w:val="0008529E"/>
    <w:rsid w:val="000E12CE"/>
    <w:rsid w:val="001028B7"/>
    <w:rsid w:val="00126CFC"/>
    <w:rsid w:val="001734AB"/>
    <w:rsid w:val="00175002"/>
    <w:rsid w:val="00187DAD"/>
    <w:rsid w:val="001E6321"/>
    <w:rsid w:val="001F7FF5"/>
    <w:rsid w:val="00232E18"/>
    <w:rsid w:val="0028557B"/>
    <w:rsid w:val="002B030D"/>
    <w:rsid w:val="002C01AC"/>
    <w:rsid w:val="002C51B1"/>
    <w:rsid w:val="002E1246"/>
    <w:rsid w:val="00304FA8"/>
    <w:rsid w:val="00337B3F"/>
    <w:rsid w:val="00370227"/>
    <w:rsid w:val="003B3EE8"/>
    <w:rsid w:val="004017B3"/>
    <w:rsid w:val="00457022"/>
    <w:rsid w:val="00473931"/>
    <w:rsid w:val="004F673A"/>
    <w:rsid w:val="00510065"/>
    <w:rsid w:val="00522850"/>
    <w:rsid w:val="00542350"/>
    <w:rsid w:val="00570D22"/>
    <w:rsid w:val="00590463"/>
    <w:rsid w:val="005E57DB"/>
    <w:rsid w:val="005F2EE5"/>
    <w:rsid w:val="00623DD1"/>
    <w:rsid w:val="006314A2"/>
    <w:rsid w:val="00641D5A"/>
    <w:rsid w:val="00650955"/>
    <w:rsid w:val="00660007"/>
    <w:rsid w:val="00673CCE"/>
    <w:rsid w:val="00745F0F"/>
    <w:rsid w:val="00766E75"/>
    <w:rsid w:val="00773823"/>
    <w:rsid w:val="00787186"/>
    <w:rsid w:val="007C6885"/>
    <w:rsid w:val="00810585"/>
    <w:rsid w:val="00813A33"/>
    <w:rsid w:val="00867EF9"/>
    <w:rsid w:val="008869D6"/>
    <w:rsid w:val="00894A6B"/>
    <w:rsid w:val="008972AD"/>
    <w:rsid w:val="008B5C61"/>
    <w:rsid w:val="008F7BB7"/>
    <w:rsid w:val="00907D0C"/>
    <w:rsid w:val="009230A1"/>
    <w:rsid w:val="00931B1E"/>
    <w:rsid w:val="00943CDD"/>
    <w:rsid w:val="009849DC"/>
    <w:rsid w:val="009C0686"/>
    <w:rsid w:val="009E0B19"/>
    <w:rsid w:val="00A021F4"/>
    <w:rsid w:val="00A7518C"/>
    <w:rsid w:val="00A84A72"/>
    <w:rsid w:val="00A87231"/>
    <w:rsid w:val="00AC14A7"/>
    <w:rsid w:val="00AD7814"/>
    <w:rsid w:val="00AE27A3"/>
    <w:rsid w:val="00AE557F"/>
    <w:rsid w:val="00AF7628"/>
    <w:rsid w:val="00B00D54"/>
    <w:rsid w:val="00B11C3C"/>
    <w:rsid w:val="00BE4BC4"/>
    <w:rsid w:val="00C11180"/>
    <w:rsid w:val="00C21245"/>
    <w:rsid w:val="00C641B6"/>
    <w:rsid w:val="00C67517"/>
    <w:rsid w:val="00C80605"/>
    <w:rsid w:val="00CA7494"/>
    <w:rsid w:val="00CC1387"/>
    <w:rsid w:val="00D04A90"/>
    <w:rsid w:val="00DA5A64"/>
    <w:rsid w:val="00DC5CD5"/>
    <w:rsid w:val="00E01FA1"/>
    <w:rsid w:val="00E208E8"/>
    <w:rsid w:val="00E23362"/>
    <w:rsid w:val="00E4110E"/>
    <w:rsid w:val="00E44E34"/>
    <w:rsid w:val="00E536C0"/>
    <w:rsid w:val="00EA636B"/>
    <w:rsid w:val="00ED178A"/>
    <w:rsid w:val="00F44C80"/>
    <w:rsid w:val="00F73FAC"/>
    <w:rsid w:val="00F954BD"/>
    <w:rsid w:val="00FA02C3"/>
    <w:rsid w:val="00FF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2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2023-10-18T05:52:00Z</dcterms:created>
  <dcterms:modified xsi:type="dcterms:W3CDTF">2023-10-18T05:52:00Z</dcterms:modified>
</cp:coreProperties>
</file>