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537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11025D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2022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E970BB" w:rsidP="00FD62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0A147C">
              <w:rPr>
                <w:b/>
                <w:bCs/>
              </w:rPr>
              <w:t>OKTOBAR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right"/>
              <w:rPr>
                <w:b/>
                <w:bCs/>
              </w:rPr>
            </w:pPr>
            <w:r w:rsidRPr="004017B3">
              <w:rPr>
                <w:b/>
                <w:bCs/>
              </w:rPr>
              <w:t xml:space="preserve">  </w:t>
            </w:r>
            <w:r w:rsidR="000A147C">
              <w:rPr>
                <w:b/>
                <w:bCs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11025D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4676C1">
              <w:rPr>
                <w:b/>
                <w:bCs/>
                <w:sz w:val="16"/>
                <w:szCs w:val="16"/>
              </w:rPr>
              <w:t>3</w:t>
            </w:r>
            <w:r w:rsidR="000A147C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0B22" w:rsidRPr="00570D22" w:rsidRDefault="00AF0B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0A147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0A147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0A147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0A147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0A147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07.10</w:t>
            </w:r>
            <w:r w:rsidR="00115918">
              <w:rPr>
                <w:b/>
                <w:bCs/>
                <w:sz w:val="16"/>
                <w:szCs w:val="16"/>
              </w:rPr>
              <w:t>.</w:t>
            </w:r>
            <w:r w:rsidR="00AF0B22" w:rsidRPr="004B59E2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Pr="004B59E2" w:rsidRDefault="000A147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854AA1">
              <w:rPr>
                <w:b/>
                <w:bCs/>
                <w:sz w:val="16"/>
                <w:szCs w:val="16"/>
              </w:rPr>
              <w:t>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267" w:rsidRDefault="002252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F0B22" w:rsidRPr="004B59E2" w:rsidRDefault="000A147C" w:rsidP="0022526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854AA1">
              <w:rPr>
                <w:b/>
                <w:bCs/>
                <w:sz w:val="16"/>
                <w:szCs w:val="16"/>
              </w:rPr>
              <w:t>.10</w:t>
            </w:r>
            <w:r w:rsidR="00AF0B22" w:rsidRPr="004B59E2">
              <w:rPr>
                <w:b/>
                <w:bCs/>
                <w:sz w:val="16"/>
                <w:szCs w:val="16"/>
              </w:rPr>
              <w:t>.2022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SUM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  <w:r w:rsidR="00E547CA">
              <w:rPr>
                <w:b/>
                <w:bCs/>
                <w:i/>
                <w:iCs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1144D4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</w:pPr>
            <w: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</w:pPr>
            <w: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 w:rsidP="00DF6D87">
            <w:r>
              <w:t xml:space="preserve">        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E970BB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</w:pPr>
            <w: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E51F8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B1D13">
            <w:pPr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B1D13"/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BD" w:rsidRDefault="00E67EBD" w:rsidP="00E67EBD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4E51F8">
            <w:pPr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 w:rsidP="001144D4"/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 w:rsidP="001144D4"/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</w:pPr>
            <w: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</w:pPr>
            <w: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  <w:rPr>
                <w:b/>
                <w:bCs/>
              </w:rPr>
            </w:pPr>
          </w:p>
        </w:tc>
      </w:tr>
      <w:tr w:rsidR="00AF0B22" w:rsidRPr="00570D22" w:rsidTr="0011025D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AF0B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AF0B22" w:rsidRPr="00570D22" w:rsidTr="0011025D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Pr="00570D22" w:rsidRDefault="00AF0B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B22" w:rsidRDefault="000A147C" w:rsidP="00E547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0B22" w:rsidRDefault="000A147C" w:rsidP="00E823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25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62B0"/>
    <w:rsid w:val="0004521F"/>
    <w:rsid w:val="000A147C"/>
    <w:rsid w:val="000B6A9D"/>
    <w:rsid w:val="000D749F"/>
    <w:rsid w:val="0011025D"/>
    <w:rsid w:val="001144D4"/>
    <w:rsid w:val="00115918"/>
    <w:rsid w:val="00160E3B"/>
    <w:rsid w:val="001942CF"/>
    <w:rsid w:val="001B3FFD"/>
    <w:rsid w:val="0021126F"/>
    <w:rsid w:val="002128CB"/>
    <w:rsid w:val="00216D85"/>
    <w:rsid w:val="00225267"/>
    <w:rsid w:val="00232E18"/>
    <w:rsid w:val="002C01AC"/>
    <w:rsid w:val="00323867"/>
    <w:rsid w:val="003B3C73"/>
    <w:rsid w:val="003F13D5"/>
    <w:rsid w:val="003F5389"/>
    <w:rsid w:val="004017B3"/>
    <w:rsid w:val="004206DB"/>
    <w:rsid w:val="00451E72"/>
    <w:rsid w:val="004676C1"/>
    <w:rsid w:val="00473931"/>
    <w:rsid w:val="00490E4B"/>
    <w:rsid w:val="0049333F"/>
    <w:rsid w:val="004B1D13"/>
    <w:rsid w:val="004B59E2"/>
    <w:rsid w:val="004E51F8"/>
    <w:rsid w:val="004F4ABC"/>
    <w:rsid w:val="00542350"/>
    <w:rsid w:val="00570D22"/>
    <w:rsid w:val="005877EB"/>
    <w:rsid w:val="005C26CE"/>
    <w:rsid w:val="005E546B"/>
    <w:rsid w:val="00680E96"/>
    <w:rsid w:val="006C3E5E"/>
    <w:rsid w:val="00713EBF"/>
    <w:rsid w:val="00745F0F"/>
    <w:rsid w:val="0075484F"/>
    <w:rsid w:val="00854AA1"/>
    <w:rsid w:val="008E433E"/>
    <w:rsid w:val="00972AAC"/>
    <w:rsid w:val="009A7785"/>
    <w:rsid w:val="00A021F4"/>
    <w:rsid w:val="00A41956"/>
    <w:rsid w:val="00AA5850"/>
    <w:rsid w:val="00AA6F69"/>
    <w:rsid w:val="00AB0B50"/>
    <w:rsid w:val="00AD7814"/>
    <w:rsid w:val="00AF0B22"/>
    <w:rsid w:val="00AF2E7B"/>
    <w:rsid w:val="00B37587"/>
    <w:rsid w:val="00C35D3E"/>
    <w:rsid w:val="00C840B4"/>
    <w:rsid w:val="00C84BB3"/>
    <w:rsid w:val="00C86111"/>
    <w:rsid w:val="00C878ED"/>
    <w:rsid w:val="00CE188E"/>
    <w:rsid w:val="00D207C4"/>
    <w:rsid w:val="00D44ACD"/>
    <w:rsid w:val="00DC31A0"/>
    <w:rsid w:val="00DD3225"/>
    <w:rsid w:val="00DF6D87"/>
    <w:rsid w:val="00E155DD"/>
    <w:rsid w:val="00E547CA"/>
    <w:rsid w:val="00E61D5B"/>
    <w:rsid w:val="00E67EBD"/>
    <w:rsid w:val="00E73440"/>
    <w:rsid w:val="00E8233C"/>
    <w:rsid w:val="00E970BB"/>
    <w:rsid w:val="00EB33BF"/>
    <w:rsid w:val="00F14064"/>
    <w:rsid w:val="00F21D3C"/>
    <w:rsid w:val="00F326A7"/>
    <w:rsid w:val="00FD5A90"/>
    <w:rsid w:val="00FD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2022-10-10T13:15:00Z</dcterms:created>
  <dcterms:modified xsi:type="dcterms:W3CDTF">2022-10-10T13:15:00Z</dcterms:modified>
</cp:coreProperties>
</file>