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A55AC5">
        <w:rPr>
          <w:rFonts w:ascii="Arial" w:hAnsi="Arial" w:cs="Arial"/>
        </w:rPr>
        <w:t xml:space="preserve"> 09.02.2026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044540" w:rsidRDefault="00044540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C56AFE" w:rsidRPr="00346086" w:rsidRDefault="00044540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(13.04.-19</w:t>
      </w:r>
      <w:r w:rsidR="00701625">
        <w:rPr>
          <w:rFonts w:ascii="Arial" w:hAnsi="Arial" w:cs="Arial"/>
          <w:color w:val="000000"/>
        </w:rPr>
        <w:t>.04</w:t>
      </w:r>
      <w:r w:rsidR="00A55AC5">
        <w:rPr>
          <w:rFonts w:ascii="Arial" w:hAnsi="Arial" w:cs="Arial"/>
          <w:color w:val="000000"/>
        </w:rPr>
        <w:t>.2026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0445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44540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3273F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044540">
              <w:rPr>
                <w:rFonts w:ascii="Arial" w:hAnsi="Arial" w:cs="Arial"/>
              </w:rPr>
              <w:br/>
              <w:t>14</w:t>
            </w:r>
            <w:r w:rsidRPr="00346086">
              <w:rPr>
                <w:rFonts w:ascii="Arial" w:hAnsi="Arial" w:cs="Arial"/>
              </w:rPr>
              <w:t>-0</w:t>
            </w:r>
            <w:r w:rsidR="003273F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44540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44540" w:rsidP="00044540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44540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44540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44540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44540" w:rsidP="00044540">
            <w:pPr>
              <w:jc w:val="center"/>
              <w:rPr>
                <w:rFonts w:ascii="Arial" w:hAnsi="Arial" w:cs="Arial"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44540" w:rsidP="00044540">
            <w:pPr>
              <w:jc w:val="center"/>
              <w:rPr>
                <w:rFonts w:ascii="Arial" w:hAnsi="Arial" w:cs="Arial"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044540">
            <w:pPr>
              <w:jc w:val="center"/>
              <w:rPr>
                <w:rFonts w:ascii="Arial" w:hAnsi="Arial" w:cs="Arial"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044540">
            <w:pPr>
              <w:jc w:val="center"/>
              <w:rPr>
                <w:rFonts w:ascii="Arial" w:hAnsi="Arial" w:cs="Arial"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044540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044540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044540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0445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44540" w:rsidP="00044540">
            <w:pPr>
              <w:jc w:val="center"/>
              <w:rPr>
                <w:rFonts w:ascii="Arial" w:hAnsi="Arial" w:cs="Arial"/>
              </w:rPr>
            </w:pPr>
            <w:r w:rsidRPr="00044540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9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A55AC5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044540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78223B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6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00" w:rsidRPr="00346086" w:rsidTr="00A72E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F4400" w:rsidRPr="00346086" w:rsidRDefault="00BF4400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3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625" w:rsidRPr="00346086" w:rsidTr="0070162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701625" w:rsidRPr="00346086" w:rsidRDefault="00701625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62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2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78223B" w:rsidP="003273F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3273F3" w:rsidP="003273F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540" w:rsidRPr="00346086" w:rsidTr="000445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044540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0445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044540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A9124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044540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044540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575E65" w:rsidRPr="003273F3" w:rsidRDefault="00C56AFE" w:rsidP="003273F3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044540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4540"/>
    <w:rsid w:val="00094BB8"/>
    <w:rsid w:val="000E12CE"/>
    <w:rsid w:val="00130C3D"/>
    <w:rsid w:val="00141760"/>
    <w:rsid w:val="00232E18"/>
    <w:rsid w:val="00294F03"/>
    <w:rsid w:val="002C01AC"/>
    <w:rsid w:val="003273F3"/>
    <w:rsid w:val="004017B3"/>
    <w:rsid w:val="00417470"/>
    <w:rsid w:val="00433A87"/>
    <w:rsid w:val="00473931"/>
    <w:rsid w:val="004F37DA"/>
    <w:rsid w:val="00504675"/>
    <w:rsid w:val="00542350"/>
    <w:rsid w:val="00570D22"/>
    <w:rsid w:val="00575E65"/>
    <w:rsid w:val="00590463"/>
    <w:rsid w:val="00626A76"/>
    <w:rsid w:val="006D364A"/>
    <w:rsid w:val="006D393B"/>
    <w:rsid w:val="00701625"/>
    <w:rsid w:val="00707270"/>
    <w:rsid w:val="00737720"/>
    <w:rsid w:val="00745F0F"/>
    <w:rsid w:val="0077273E"/>
    <w:rsid w:val="0078223B"/>
    <w:rsid w:val="00901760"/>
    <w:rsid w:val="00A021F4"/>
    <w:rsid w:val="00A55AC5"/>
    <w:rsid w:val="00A65CE2"/>
    <w:rsid w:val="00A72E4B"/>
    <w:rsid w:val="00A9124C"/>
    <w:rsid w:val="00AD7814"/>
    <w:rsid w:val="00AF1D52"/>
    <w:rsid w:val="00AF3E76"/>
    <w:rsid w:val="00B50688"/>
    <w:rsid w:val="00B51B62"/>
    <w:rsid w:val="00B6494A"/>
    <w:rsid w:val="00BA7AA1"/>
    <w:rsid w:val="00BE2C5D"/>
    <w:rsid w:val="00BF0A1C"/>
    <w:rsid w:val="00BF4400"/>
    <w:rsid w:val="00C35992"/>
    <w:rsid w:val="00C56AFE"/>
    <w:rsid w:val="00C96031"/>
    <w:rsid w:val="00CB0E9E"/>
    <w:rsid w:val="00D00BE3"/>
    <w:rsid w:val="00D053C5"/>
    <w:rsid w:val="00D16F4D"/>
    <w:rsid w:val="00D869BF"/>
    <w:rsid w:val="00F30438"/>
    <w:rsid w:val="00F64CEB"/>
    <w:rsid w:val="00FE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3</Pages>
  <Words>353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2026-04-29T11:47:00Z</dcterms:created>
  <dcterms:modified xsi:type="dcterms:W3CDTF">2026-04-29T11:47:00Z</dcterms:modified>
</cp:coreProperties>
</file>