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41AC9">
              <w:rPr>
                <w:b/>
                <w:bCs/>
              </w:rPr>
              <w:t>6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854A9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21317E" w:rsidP="00854A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47B36">
              <w:rPr>
                <w:b/>
                <w:bCs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147B3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47B3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B6002E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47B3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B6002E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47B3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091B00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47B3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091B00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47B3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091B00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47B3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091B00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47B3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091B00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A69" w:rsidRPr="00570D22" w:rsidRDefault="00987A69" w:rsidP="00987A69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82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22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95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182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22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79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396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0439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27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23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B6002E">
            <w:pPr>
              <w:jc w:val="center"/>
            </w:pPr>
            <w: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26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32F5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147B36">
              <w:rPr>
                <w:b/>
                <w:bCs/>
              </w:rPr>
              <w:t>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449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32F5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  <w:r w:rsidR="00147B36">
              <w:rPr>
                <w:b/>
                <w:bCs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47B36" w:rsidP="00041A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32F5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  <w:r w:rsidR="00147B36">
              <w:rPr>
                <w:b/>
                <w:bCs/>
              </w:rPr>
              <w:t>7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40370"/>
    <w:rsid w:val="00041AC9"/>
    <w:rsid w:val="000439D7"/>
    <w:rsid w:val="00091B00"/>
    <w:rsid w:val="000B1C1A"/>
    <w:rsid w:val="000D201A"/>
    <w:rsid w:val="000E12CE"/>
    <w:rsid w:val="00130C3D"/>
    <w:rsid w:val="00147B36"/>
    <w:rsid w:val="0021317E"/>
    <w:rsid w:val="00216743"/>
    <w:rsid w:val="00232E18"/>
    <w:rsid w:val="002C01AC"/>
    <w:rsid w:val="003008DA"/>
    <w:rsid w:val="003D15E4"/>
    <w:rsid w:val="004017B3"/>
    <w:rsid w:val="00417470"/>
    <w:rsid w:val="004228BD"/>
    <w:rsid w:val="00473931"/>
    <w:rsid w:val="004851B2"/>
    <w:rsid w:val="004C0AE8"/>
    <w:rsid w:val="004F37DA"/>
    <w:rsid w:val="00504675"/>
    <w:rsid w:val="00532F55"/>
    <w:rsid w:val="00542350"/>
    <w:rsid w:val="005645FF"/>
    <w:rsid w:val="00570D22"/>
    <w:rsid w:val="00590463"/>
    <w:rsid w:val="005F0C60"/>
    <w:rsid w:val="00663B8F"/>
    <w:rsid w:val="006D364A"/>
    <w:rsid w:val="006E4721"/>
    <w:rsid w:val="00745F0F"/>
    <w:rsid w:val="007975B1"/>
    <w:rsid w:val="00854A90"/>
    <w:rsid w:val="008833AD"/>
    <w:rsid w:val="00892428"/>
    <w:rsid w:val="00987A69"/>
    <w:rsid w:val="00A021F4"/>
    <w:rsid w:val="00AD7814"/>
    <w:rsid w:val="00B41CF0"/>
    <w:rsid w:val="00B51B62"/>
    <w:rsid w:val="00B6002E"/>
    <w:rsid w:val="00BF0A1C"/>
    <w:rsid w:val="00C639F6"/>
    <w:rsid w:val="00C96031"/>
    <w:rsid w:val="00D053C5"/>
    <w:rsid w:val="00D8411D"/>
    <w:rsid w:val="00DC189B"/>
    <w:rsid w:val="00DE5492"/>
    <w:rsid w:val="00F5008A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4</cp:revision>
  <cp:lastPrinted>2007-08-01T12:44:00Z</cp:lastPrinted>
  <dcterms:created xsi:type="dcterms:W3CDTF">2026-04-29T11:17:00Z</dcterms:created>
  <dcterms:modified xsi:type="dcterms:W3CDTF">2026-05-05T06:56:00Z</dcterms:modified>
</cp:coreProperties>
</file>