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9C010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(29.07.-04.08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9C0103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7378EC" w:rsidP="00866AFB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F61C2"/>
    <w:rsid w:val="00804423"/>
    <w:rsid w:val="00866AFB"/>
    <w:rsid w:val="008A2D02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2024-08-06T08:51:00Z</dcterms:created>
  <dcterms:modified xsi:type="dcterms:W3CDTF">2024-08-06T08:51:00Z</dcterms:modified>
</cp:coreProperties>
</file>