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A55AC5">
        <w:rPr>
          <w:rFonts w:ascii="Arial" w:hAnsi="Arial" w:cs="Arial"/>
        </w:rPr>
        <w:t xml:space="preserve"> 09.02.2026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BF4400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r>
        <w:rPr>
          <w:rFonts w:ascii="Arial" w:hAnsi="Arial" w:cs="Arial"/>
          <w:color w:val="000000"/>
        </w:rPr>
        <w:t xml:space="preserve"> (23.03.-29</w:t>
      </w:r>
      <w:r w:rsidR="00D16F4D">
        <w:rPr>
          <w:rFonts w:ascii="Arial" w:hAnsi="Arial" w:cs="Arial"/>
          <w:color w:val="000000"/>
        </w:rPr>
        <w:t>.03</w:t>
      </w:r>
      <w:r w:rsidR="00A55AC5">
        <w:rPr>
          <w:rFonts w:ascii="Arial" w:hAnsi="Arial" w:cs="Arial"/>
          <w:color w:val="000000"/>
        </w:rPr>
        <w:t>.2026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BF4400">
              <w:rPr>
                <w:rFonts w:ascii="Arial" w:hAnsi="Arial" w:cs="Arial"/>
              </w:rPr>
              <w:br/>
              <w:t>24</w:t>
            </w:r>
            <w:r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-0</w:t>
            </w:r>
            <w:r w:rsidR="00D16F4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9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A65CE2" w:rsidP="001D42CF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E76" w:rsidRPr="00346086" w:rsidTr="00AF3E7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B50688" w:rsidP="00115F13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B50688" w:rsidP="00115F13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BF4400" w:rsidP="00115F13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7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6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00" w:rsidRPr="00346086" w:rsidTr="00A72E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9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00" w:rsidRPr="00346086" w:rsidTr="00A72E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6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00" w:rsidRPr="00346086" w:rsidTr="00A72E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C35992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94BB8"/>
    <w:rsid w:val="000E12CE"/>
    <w:rsid w:val="00130C3D"/>
    <w:rsid w:val="00232E18"/>
    <w:rsid w:val="00294F03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26A76"/>
    <w:rsid w:val="006D364A"/>
    <w:rsid w:val="006D393B"/>
    <w:rsid w:val="00737720"/>
    <w:rsid w:val="00745F0F"/>
    <w:rsid w:val="0077273E"/>
    <w:rsid w:val="00901760"/>
    <w:rsid w:val="00A021F4"/>
    <w:rsid w:val="00A55AC5"/>
    <w:rsid w:val="00A65CE2"/>
    <w:rsid w:val="00A72E4B"/>
    <w:rsid w:val="00AD7814"/>
    <w:rsid w:val="00AF1D52"/>
    <w:rsid w:val="00AF3E76"/>
    <w:rsid w:val="00B50688"/>
    <w:rsid w:val="00B51B62"/>
    <w:rsid w:val="00B6494A"/>
    <w:rsid w:val="00BA7AA1"/>
    <w:rsid w:val="00BE2C5D"/>
    <w:rsid w:val="00BF0A1C"/>
    <w:rsid w:val="00BF4400"/>
    <w:rsid w:val="00C35992"/>
    <w:rsid w:val="00C56AFE"/>
    <w:rsid w:val="00C96031"/>
    <w:rsid w:val="00CB0E9E"/>
    <w:rsid w:val="00D00BE3"/>
    <w:rsid w:val="00D053C5"/>
    <w:rsid w:val="00D16F4D"/>
    <w:rsid w:val="00D869BF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3</Pages>
  <Words>348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2026-04-02T10:27:00Z</dcterms:created>
  <dcterms:modified xsi:type="dcterms:W3CDTF">2026-04-02T10:30:00Z</dcterms:modified>
</cp:coreProperties>
</file>