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044540" w:rsidRDefault="00044540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C56AFE" w:rsidRPr="00346086" w:rsidRDefault="00785786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(20.04.-26</w:t>
      </w:r>
      <w:r w:rsidR="00701625">
        <w:rPr>
          <w:rFonts w:ascii="Arial" w:hAnsi="Arial" w:cs="Arial"/>
          <w:color w:val="000000"/>
        </w:rPr>
        <w:t>.04</w:t>
      </w:r>
      <w:r w:rsidR="00A55AC5">
        <w:rPr>
          <w:rFonts w:ascii="Arial" w:hAnsi="Arial" w:cs="Arial"/>
          <w:color w:val="000000"/>
        </w:rPr>
        <w:t>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0445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85786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3273F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785786">
              <w:rPr>
                <w:rFonts w:ascii="Arial" w:hAnsi="Arial" w:cs="Arial"/>
              </w:rPr>
              <w:br/>
              <w:t>21</w:t>
            </w:r>
            <w:r w:rsidRPr="00346086">
              <w:rPr>
                <w:rFonts w:ascii="Arial" w:hAnsi="Arial" w:cs="Arial"/>
              </w:rPr>
              <w:t>-0</w:t>
            </w:r>
            <w:r w:rsidR="003273F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85786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85786" w:rsidP="00044540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85786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85786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85786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85786" w:rsidP="00044540">
            <w:pPr>
              <w:jc w:val="center"/>
              <w:rPr>
                <w:rFonts w:ascii="Arial" w:hAnsi="Arial" w:cs="Arial"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85786" w:rsidP="00044540">
            <w:pPr>
              <w:jc w:val="center"/>
              <w:rPr>
                <w:rFonts w:ascii="Arial" w:hAnsi="Arial" w:cs="Arial"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044540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044540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044540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A55AC5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044540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8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78223B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1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00" w:rsidRPr="00346086" w:rsidTr="00A72E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F4400" w:rsidRPr="00346086" w:rsidRDefault="00BF4400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3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625" w:rsidRPr="00346086" w:rsidTr="0070162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701625" w:rsidRPr="00346086" w:rsidRDefault="00701625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6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0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2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  <w:r w:rsidRPr="0004454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2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78223B" w:rsidP="003273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223B" w:rsidP="00044540">
            <w:pPr>
              <w:jc w:val="center"/>
              <w:rPr>
                <w:rFonts w:ascii="Arial" w:hAnsi="Arial" w:cs="Arial"/>
                <w:noProof/>
              </w:rPr>
            </w:pPr>
            <w:r w:rsidRPr="0078223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3273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0445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540" w:rsidRPr="00346086" w:rsidTr="000445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044540" w:rsidP="0004454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785786" w:rsidP="00044540">
            <w:pPr>
              <w:jc w:val="center"/>
              <w:rPr>
                <w:rFonts w:ascii="Arial" w:hAnsi="Arial" w:cs="Arial"/>
                <w:noProof/>
              </w:rPr>
            </w:pPr>
            <w:r w:rsidRPr="0078578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540" w:rsidRPr="00346086" w:rsidRDefault="008E1DA2" w:rsidP="00044540">
            <w:pPr>
              <w:jc w:val="center"/>
              <w:rPr>
                <w:rFonts w:ascii="Arial" w:hAnsi="Arial" w:cs="Arial"/>
                <w:noProof/>
              </w:rPr>
            </w:pPr>
            <w:r w:rsidRPr="008E1D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044540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0445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044540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A9124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044540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044540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0445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04454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04454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575E65" w:rsidRPr="003273F3" w:rsidRDefault="00C56AFE" w:rsidP="003273F3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lastRenderedPageBreak/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044540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044540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044540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4540"/>
    <w:rsid w:val="00094BB8"/>
    <w:rsid w:val="000E12CE"/>
    <w:rsid w:val="00130C3D"/>
    <w:rsid w:val="00141760"/>
    <w:rsid w:val="00232E18"/>
    <w:rsid w:val="00294F03"/>
    <w:rsid w:val="002C01AC"/>
    <w:rsid w:val="003273F3"/>
    <w:rsid w:val="004017B3"/>
    <w:rsid w:val="00417470"/>
    <w:rsid w:val="00433A87"/>
    <w:rsid w:val="00473931"/>
    <w:rsid w:val="004F37DA"/>
    <w:rsid w:val="00504675"/>
    <w:rsid w:val="00542350"/>
    <w:rsid w:val="00570D22"/>
    <w:rsid w:val="00575E65"/>
    <w:rsid w:val="00590463"/>
    <w:rsid w:val="00626A76"/>
    <w:rsid w:val="006D364A"/>
    <w:rsid w:val="006D393B"/>
    <w:rsid w:val="00701625"/>
    <w:rsid w:val="00707270"/>
    <w:rsid w:val="00737720"/>
    <w:rsid w:val="00745F0F"/>
    <w:rsid w:val="0077273E"/>
    <w:rsid w:val="0078223B"/>
    <w:rsid w:val="00785786"/>
    <w:rsid w:val="008E1DA2"/>
    <w:rsid w:val="00901760"/>
    <w:rsid w:val="00A021F4"/>
    <w:rsid w:val="00A55AC5"/>
    <w:rsid w:val="00A65CE2"/>
    <w:rsid w:val="00A72E4B"/>
    <w:rsid w:val="00A9124C"/>
    <w:rsid w:val="00AD7814"/>
    <w:rsid w:val="00AF1D52"/>
    <w:rsid w:val="00AF3E76"/>
    <w:rsid w:val="00B50688"/>
    <w:rsid w:val="00B51B62"/>
    <w:rsid w:val="00B6494A"/>
    <w:rsid w:val="00BA7AA1"/>
    <w:rsid w:val="00BE2C5D"/>
    <w:rsid w:val="00BF0A1C"/>
    <w:rsid w:val="00BF4400"/>
    <w:rsid w:val="00C35992"/>
    <w:rsid w:val="00C56AFE"/>
    <w:rsid w:val="00C96031"/>
    <w:rsid w:val="00CB0E9E"/>
    <w:rsid w:val="00D00BE3"/>
    <w:rsid w:val="00D053C5"/>
    <w:rsid w:val="00D16F4D"/>
    <w:rsid w:val="00D869BF"/>
    <w:rsid w:val="00F30438"/>
    <w:rsid w:val="00F64CEB"/>
    <w:rsid w:val="00FE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352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2026-04-29T11:55:00Z</dcterms:created>
  <dcterms:modified xsi:type="dcterms:W3CDTF">2026-04-29T11:55:00Z</dcterms:modified>
</cp:coreProperties>
</file>