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Faks: 017/400-271, E mail: zzjzvr@open.telekom.rs</w:t>
            </w:r>
          </w:p>
        </w:tc>
      </w:tr>
    </w:tbl>
    <w:p w:rsidR="00A021F4" w:rsidRDefault="00A021F4" w:rsidP="00A021F4">
      <w:pPr>
        <w:jc w:val="center"/>
        <w:rPr>
          <w:b/>
          <w:sz w:val="32"/>
          <w:szCs w:val="32"/>
          <w:lang w:val="pt-BR"/>
        </w:rPr>
      </w:pPr>
    </w:p>
    <w:tbl>
      <w:tblPr>
        <w:tblW w:w="9537" w:type="dxa"/>
        <w:tblInd w:w="93" w:type="dxa"/>
        <w:tblLook w:val="04A0"/>
      </w:tblPr>
      <w:tblGrid>
        <w:gridCol w:w="2033"/>
        <w:gridCol w:w="960"/>
        <w:gridCol w:w="936"/>
        <w:gridCol w:w="1118"/>
        <w:gridCol w:w="940"/>
        <w:gridCol w:w="936"/>
        <w:gridCol w:w="940"/>
        <w:gridCol w:w="940"/>
        <w:gridCol w:w="880"/>
      </w:tblGrid>
      <w:tr w:rsidR="00570D22" w:rsidRPr="00570D22" w:rsidTr="0011025D">
        <w:trPr>
          <w:trHeight w:val="285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570D22">
              <w:rPr>
                <w:b/>
                <w:bCs/>
                <w:sz w:val="22"/>
                <w:szCs w:val="22"/>
              </w:rPr>
              <w:t>vranje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2022</w:t>
            </w:r>
          </w:p>
        </w:tc>
        <w:tc>
          <w:tcPr>
            <w:tcW w:w="1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E970BB" w:rsidP="00FD629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</w:t>
            </w:r>
            <w:r w:rsidR="000A147C">
              <w:rPr>
                <w:b/>
                <w:bCs/>
              </w:rPr>
              <w:t>OKTOBAR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jc w:val="right"/>
              <w:rPr>
                <w:b/>
                <w:bCs/>
              </w:rPr>
            </w:pPr>
            <w:r w:rsidRPr="004017B3">
              <w:rPr>
                <w:b/>
                <w:bCs/>
              </w:rPr>
              <w:t xml:space="preserve">  </w:t>
            </w:r>
            <w:r w:rsidR="000A147C">
              <w:rPr>
                <w:b/>
                <w:bCs/>
              </w:rPr>
              <w:t>4</w:t>
            </w:r>
            <w:r w:rsidR="00D34DEB">
              <w:rPr>
                <w:b/>
                <w:bCs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rPr>
                <w:b/>
                <w:bCs/>
              </w:rPr>
            </w:pPr>
            <w:proofErr w:type="spellStart"/>
            <w:r w:rsidRPr="004017B3">
              <w:rPr>
                <w:b/>
                <w:bCs/>
              </w:rPr>
              <w:t>nedelja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11025D">
        <w:trPr>
          <w:trHeight w:val="300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zavod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za</w:t>
            </w:r>
            <w:proofErr w:type="spellEnd"/>
            <w:r w:rsidRPr="00570D22">
              <w:rPr>
                <w:b/>
                <w:bCs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javno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zdravlje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4017B3">
              <w:rPr>
                <w:b/>
                <w:bCs/>
                <w:sz w:val="16"/>
                <w:szCs w:val="16"/>
              </w:rPr>
              <w:t>Prilog</w:t>
            </w:r>
            <w:proofErr w:type="spellEnd"/>
            <w:r w:rsidRPr="004017B3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017B3">
              <w:rPr>
                <w:b/>
                <w:bCs/>
                <w:sz w:val="16"/>
                <w:szCs w:val="16"/>
              </w:rPr>
              <w:t>tabele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570D2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570D22">
              <w:rPr>
                <w:b/>
                <w:bCs/>
                <w:sz w:val="16"/>
                <w:szCs w:val="16"/>
              </w:rPr>
              <w:t>Tabela</w:t>
            </w:r>
            <w:proofErr w:type="spellEnd"/>
            <w:r w:rsidRPr="00570D22">
              <w:rPr>
                <w:b/>
                <w:bCs/>
                <w:sz w:val="16"/>
                <w:szCs w:val="16"/>
              </w:rPr>
              <w:t xml:space="preserve"> </w:t>
            </w:r>
            <w:r w:rsidR="004676C1">
              <w:rPr>
                <w:b/>
                <w:bCs/>
                <w:sz w:val="16"/>
                <w:szCs w:val="16"/>
              </w:rPr>
              <w:t>3</w:t>
            </w:r>
            <w:r w:rsidR="00D34DEB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0B22" w:rsidRPr="00570D22" w:rsidRDefault="00AF0B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B22" w:rsidRPr="004B59E2" w:rsidRDefault="00D34DE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</w:t>
            </w:r>
            <w:r w:rsidR="000A147C">
              <w:rPr>
                <w:b/>
                <w:bCs/>
                <w:sz w:val="16"/>
                <w:szCs w:val="16"/>
              </w:rPr>
              <w:t>.10</w:t>
            </w:r>
            <w:r w:rsidR="00AF0B22" w:rsidRPr="004B59E2">
              <w:rPr>
                <w:b/>
                <w:bCs/>
                <w:sz w:val="16"/>
                <w:szCs w:val="16"/>
              </w:rPr>
              <w:t>.2022</w:t>
            </w:r>
          </w:p>
        </w:tc>
        <w:tc>
          <w:tcPr>
            <w:tcW w:w="8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B22" w:rsidRPr="004B59E2" w:rsidRDefault="00D34DE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</w:t>
            </w:r>
            <w:r w:rsidR="000A147C">
              <w:rPr>
                <w:b/>
                <w:bCs/>
                <w:sz w:val="16"/>
                <w:szCs w:val="16"/>
              </w:rPr>
              <w:t>.10</w:t>
            </w:r>
            <w:r w:rsidR="00AF0B22" w:rsidRPr="004B59E2">
              <w:rPr>
                <w:b/>
                <w:bCs/>
                <w:sz w:val="16"/>
                <w:szCs w:val="16"/>
              </w:rPr>
              <w:t>.2022</w:t>
            </w:r>
          </w:p>
        </w:tc>
        <w:tc>
          <w:tcPr>
            <w:tcW w:w="11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B22" w:rsidRPr="004B59E2" w:rsidRDefault="00D34DE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</w:t>
            </w:r>
            <w:r w:rsidR="000A147C">
              <w:rPr>
                <w:b/>
                <w:bCs/>
                <w:sz w:val="16"/>
                <w:szCs w:val="16"/>
              </w:rPr>
              <w:t>.10</w:t>
            </w:r>
            <w:r w:rsidR="00AF0B22" w:rsidRPr="004B59E2">
              <w:rPr>
                <w:b/>
                <w:bCs/>
                <w:sz w:val="16"/>
                <w:szCs w:val="16"/>
              </w:rPr>
              <w:t>.2022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B22" w:rsidRPr="004B59E2" w:rsidRDefault="00D34DE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</w:t>
            </w:r>
            <w:r w:rsidR="000A147C">
              <w:rPr>
                <w:b/>
                <w:bCs/>
                <w:sz w:val="16"/>
                <w:szCs w:val="16"/>
              </w:rPr>
              <w:t>.10</w:t>
            </w:r>
            <w:r w:rsidR="00AF0B22" w:rsidRPr="004B59E2">
              <w:rPr>
                <w:b/>
                <w:bCs/>
                <w:sz w:val="16"/>
                <w:szCs w:val="16"/>
              </w:rPr>
              <w:t>.2022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B22" w:rsidRPr="004B59E2" w:rsidRDefault="00D34DE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</w:t>
            </w:r>
            <w:r w:rsidR="000A147C">
              <w:rPr>
                <w:b/>
                <w:bCs/>
                <w:sz w:val="16"/>
                <w:szCs w:val="16"/>
              </w:rPr>
              <w:t>.10</w:t>
            </w:r>
            <w:r w:rsidR="00115918">
              <w:rPr>
                <w:b/>
                <w:bCs/>
                <w:sz w:val="16"/>
                <w:szCs w:val="16"/>
              </w:rPr>
              <w:t>.</w:t>
            </w:r>
            <w:r w:rsidR="00AF0B22" w:rsidRPr="004B59E2">
              <w:rPr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B22" w:rsidRPr="004B59E2" w:rsidRDefault="00D34DE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</w:t>
            </w:r>
            <w:r w:rsidR="00854AA1">
              <w:rPr>
                <w:b/>
                <w:bCs/>
                <w:sz w:val="16"/>
                <w:szCs w:val="16"/>
              </w:rPr>
              <w:t>.10</w:t>
            </w:r>
            <w:r w:rsidR="00AF0B22" w:rsidRPr="004B59E2">
              <w:rPr>
                <w:b/>
                <w:bCs/>
                <w:sz w:val="16"/>
                <w:szCs w:val="16"/>
              </w:rPr>
              <w:t>.2022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5267" w:rsidRDefault="00225267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AF0B22" w:rsidRPr="004B59E2" w:rsidRDefault="00D34DEB" w:rsidP="0022526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</w:t>
            </w:r>
            <w:r w:rsidR="00854AA1">
              <w:rPr>
                <w:b/>
                <w:bCs/>
                <w:sz w:val="16"/>
                <w:szCs w:val="16"/>
              </w:rPr>
              <w:t>.10</w:t>
            </w:r>
            <w:r w:rsidR="00AF0B22" w:rsidRPr="004B59E2">
              <w:rPr>
                <w:b/>
                <w:bCs/>
                <w:sz w:val="16"/>
                <w:szCs w:val="16"/>
              </w:rPr>
              <w:t>.2022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SUM</w:t>
            </w: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Javor</w:t>
            </w:r>
            <w:proofErr w:type="spellEnd"/>
            <w:r w:rsidRPr="00570D22">
              <w:rPr>
                <w:b/>
                <w:bCs/>
                <w:i/>
                <w:iCs/>
              </w:rPr>
              <w:t>(Acer)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  <w:rPr>
                <w:b/>
                <w:bCs/>
              </w:rPr>
            </w:pPr>
          </w:p>
        </w:tc>
      </w:tr>
      <w:tr w:rsidR="00AF0B22" w:rsidRPr="00570D22" w:rsidTr="0011025D">
        <w:trPr>
          <w:trHeight w:val="315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Aesculus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  <w:rPr>
                <w:b/>
                <w:bCs/>
              </w:rPr>
            </w:pP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Jova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Alnus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  <w:r w:rsidR="00E547CA">
              <w:rPr>
                <w:b/>
                <w:bCs/>
                <w:i/>
                <w:iCs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 w:rsidP="001144D4"/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  <w:rPr>
                <w:b/>
                <w:bCs/>
              </w:rPr>
            </w:pP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Ambrozija</w:t>
            </w:r>
            <w:proofErr w:type="spellEnd"/>
            <w:r w:rsidRPr="00570D22">
              <w:rPr>
                <w:b/>
                <w:bCs/>
                <w:i/>
                <w:iCs/>
              </w:rPr>
              <w:t>(Ambrosia)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D34DEB">
            <w:pPr>
              <w:jc w:val="center"/>
            </w:pPr>
            <w: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D34D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Apiaceae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  <w:rPr>
                <w:b/>
                <w:bCs/>
              </w:rPr>
            </w:pP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Pelin</w:t>
            </w:r>
            <w:proofErr w:type="spellEnd"/>
            <w:r w:rsidRPr="00570D22">
              <w:rPr>
                <w:b/>
                <w:bCs/>
                <w:i/>
                <w:iCs/>
              </w:rPr>
              <w:t>(Artemisia)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 w:rsidP="00DF6D87"/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  <w:rPr>
                <w:b/>
                <w:bCs/>
              </w:rPr>
            </w:pP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Asteracaea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  <w:rPr>
                <w:b/>
                <w:bCs/>
              </w:rPr>
            </w:pP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Breza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Betula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 w:rsidP="00E970BB"/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  <w:rPr>
                <w:b/>
                <w:bCs/>
              </w:rPr>
            </w:pP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Konoplja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Kanabis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  <w:rPr>
                <w:b/>
                <w:bCs/>
              </w:rPr>
            </w:pP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Grab(</w:t>
            </w:r>
            <w:proofErr w:type="spellStart"/>
            <w:r w:rsidRPr="00570D22">
              <w:rPr>
                <w:b/>
                <w:bCs/>
                <w:i/>
                <w:iCs/>
              </w:rPr>
              <w:t>Carpinus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  <w:rPr>
                <w:b/>
                <w:bCs/>
              </w:rPr>
            </w:pP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Štir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Chenopodia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D34DEB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D34DEB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D34DEB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D34DEB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D34DEB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D34DEB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D34D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Leska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Corylus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 w:rsidP="004E51F8"/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 w:rsidP="004B1D13">
            <w:pPr>
              <w:rPr>
                <w:b/>
                <w:bCs/>
              </w:rPr>
            </w:pP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Tise,Čempresi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Taxus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 w:rsidP="004B1D13"/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EBD" w:rsidRDefault="00E67EBD" w:rsidP="00E67EBD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  <w:rPr>
                <w:b/>
                <w:bCs/>
              </w:rPr>
            </w:pP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Cyperaceae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  <w:rPr>
                <w:b/>
                <w:bCs/>
              </w:rPr>
            </w:pP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Bukva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Fagus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 w:rsidP="004E51F8">
            <w:pPr>
              <w:rPr>
                <w:b/>
                <w:bCs/>
              </w:rPr>
            </w:pP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Jasen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Fraxinus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 w:rsidP="001144D4"/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B22" w:rsidRDefault="00AF0B22" w:rsidP="001144D4"/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  <w:rPr>
                <w:b/>
                <w:bCs/>
              </w:rPr>
            </w:pP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Orah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Juglans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  <w:rPr>
                <w:b/>
                <w:bCs/>
              </w:rPr>
            </w:pP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Dud(</w:t>
            </w:r>
            <w:proofErr w:type="spellStart"/>
            <w:r w:rsidRPr="00570D22">
              <w:rPr>
                <w:b/>
                <w:bCs/>
                <w:i/>
                <w:iCs/>
              </w:rPr>
              <w:t>Moraceae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  <w:rPr>
                <w:b/>
                <w:bCs/>
              </w:rPr>
            </w:pP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Borovi</w:t>
            </w:r>
            <w:proofErr w:type="spellEnd"/>
            <w:r w:rsidRPr="00570D22">
              <w:rPr>
                <w:b/>
                <w:bCs/>
                <w:i/>
                <w:iCs/>
              </w:rPr>
              <w:t xml:space="preserve">, </w:t>
            </w:r>
            <w:proofErr w:type="spellStart"/>
            <w:r w:rsidRPr="00570D22">
              <w:rPr>
                <w:b/>
                <w:bCs/>
                <w:i/>
                <w:iCs/>
              </w:rPr>
              <w:t>Jele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D34DEB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D34D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Bokvica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Plantago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D34DEB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D34D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Platan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Platanus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  <w:rPr>
                <w:b/>
                <w:bCs/>
              </w:rPr>
            </w:pP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Trave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D34DEB">
            <w:pPr>
              <w:jc w:val="center"/>
            </w:pPr>
            <w:r>
              <w:t>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D34DEB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D34DEB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D34DEB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D34D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Topola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Populus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  <w:rPr>
                <w:b/>
                <w:bCs/>
              </w:rPr>
            </w:pP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Hrast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Quercus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  <w:rPr>
                <w:b/>
                <w:bCs/>
              </w:rPr>
            </w:pP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Kiselica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Rumex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  <w:rPr>
                <w:b/>
                <w:bCs/>
              </w:rPr>
            </w:pP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Vrba</w:t>
            </w:r>
            <w:proofErr w:type="spellEnd"/>
            <w:r w:rsidRPr="00570D22">
              <w:rPr>
                <w:b/>
                <w:bCs/>
                <w:i/>
                <w:iCs/>
              </w:rPr>
              <w:t>(Salix)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  <w:rPr>
                <w:b/>
                <w:bCs/>
              </w:rPr>
            </w:pP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Lipa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Tilia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  <w:rPr>
                <w:b/>
                <w:bCs/>
              </w:rPr>
            </w:pP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Brest(</w:t>
            </w:r>
            <w:proofErr w:type="spellStart"/>
            <w:r w:rsidRPr="00570D22">
              <w:rPr>
                <w:b/>
                <w:bCs/>
                <w:i/>
                <w:iCs/>
              </w:rPr>
              <w:t>Ulmaceae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  <w:rPr>
                <w:b/>
                <w:bCs/>
              </w:rPr>
            </w:pPr>
          </w:p>
        </w:tc>
      </w:tr>
      <w:tr w:rsidR="00AF0B22" w:rsidRPr="00570D22" w:rsidTr="0011025D">
        <w:trPr>
          <w:trHeight w:val="285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Kopriva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Utricaceae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  <w:rPr>
                <w:b/>
                <w:bCs/>
              </w:rPr>
            </w:pP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D34D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D34D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D34D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D34D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D34D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D34D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B22" w:rsidRDefault="00D34DEB" w:rsidP="00E547C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1    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D34DEB" w:rsidP="00E8233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14</w:t>
            </w:r>
          </w:p>
        </w:tc>
      </w:tr>
    </w:tbl>
    <w:p w:rsidR="00570D22" w:rsidRPr="00570D22" w:rsidRDefault="00570D22" w:rsidP="00570D22">
      <w:pPr>
        <w:rPr>
          <w:b/>
          <w:sz w:val="28"/>
          <w:szCs w:val="28"/>
          <w:lang w:val="pt-BR"/>
        </w:rPr>
      </w:pPr>
    </w:p>
    <w:p w:rsidR="00570D22" w:rsidRPr="00570D22" w:rsidRDefault="00570D22" w:rsidP="00570D22">
      <w:pPr>
        <w:rPr>
          <w:sz w:val="28"/>
          <w:szCs w:val="28"/>
        </w:rPr>
      </w:pPr>
      <w:r w:rsidRPr="00570D22">
        <w:rPr>
          <w:b/>
          <w:sz w:val="28"/>
          <w:szCs w:val="28"/>
          <w:lang w:val="pt-BR"/>
        </w:rPr>
        <w:t>Napomena</w:t>
      </w:r>
      <w:r w:rsidRPr="00570D22">
        <w:rPr>
          <w:b/>
          <w:sz w:val="28"/>
          <w:szCs w:val="28"/>
        </w:rPr>
        <w:t xml:space="preserve">: </w:t>
      </w:r>
      <w:proofErr w:type="spellStart"/>
      <w:r w:rsidRPr="00570D22">
        <w:rPr>
          <w:sz w:val="28"/>
          <w:szCs w:val="28"/>
        </w:rPr>
        <w:t>Brojevi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kolonama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predstavljaju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biljnu</w:t>
      </w:r>
      <w:proofErr w:type="spellEnd"/>
      <w:r w:rsidRPr="00570D22">
        <w:rPr>
          <w:sz w:val="28"/>
          <w:szCs w:val="28"/>
        </w:rPr>
        <w:t xml:space="preserve">  </w:t>
      </w:r>
      <w:proofErr w:type="spellStart"/>
      <w:r w:rsidRPr="00570D22">
        <w:rPr>
          <w:sz w:val="28"/>
          <w:szCs w:val="28"/>
        </w:rPr>
        <w:t>vrstu</w:t>
      </w:r>
      <w:proofErr w:type="spellEnd"/>
      <w:r w:rsidRPr="00570D22">
        <w:rPr>
          <w:sz w:val="28"/>
          <w:szCs w:val="28"/>
        </w:rPr>
        <w:t>. Na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nedeljnom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svake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horizontalne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</w:t>
      </w:r>
      <w:r>
        <w:rPr>
          <w:sz w:val="28"/>
          <w:szCs w:val="28"/>
        </w:rPr>
        <w:t>rna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svaku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ponaosob</w:t>
      </w:r>
      <w:proofErr w:type="spellEnd"/>
      <w:r>
        <w:rPr>
          <w:sz w:val="28"/>
          <w:szCs w:val="28"/>
        </w:rPr>
        <w:t xml:space="preserve">.  </w:t>
      </w:r>
      <w:proofErr w:type="gramStart"/>
      <w:r>
        <w:rPr>
          <w:sz w:val="28"/>
          <w:szCs w:val="28"/>
        </w:rPr>
        <w:t xml:space="preserve">Na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vertikalne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vrste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koje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trenutno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prisutne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vazduhu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dnevnom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b/>
          <w:sz w:val="28"/>
          <w:szCs w:val="28"/>
        </w:rPr>
        <w:t>.</w:t>
      </w:r>
      <w:r w:rsidRPr="00570D22">
        <w:rPr>
          <w:sz w:val="28"/>
          <w:szCs w:val="28"/>
        </w:rPr>
        <w:t xml:space="preserve"> Na </w:t>
      </w:r>
      <w:proofErr w:type="spellStart"/>
      <w:r w:rsidRPr="00570D22">
        <w:rPr>
          <w:sz w:val="28"/>
          <w:szCs w:val="28"/>
        </w:rPr>
        <w:t>kraju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tabele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donjem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desnom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uglu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ukupan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polenovih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nedeljnom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. </w:t>
      </w:r>
    </w:p>
    <w:sectPr w:rsidR="00570D22" w:rsidRPr="00570D22" w:rsidSect="00745F0F">
      <w:pgSz w:w="11907" w:h="16840" w:code="9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man YU">
    <w:altName w:val="Courier New"/>
    <w:charset w:val="00"/>
    <w:family w:val="roman"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262B0"/>
    <w:rsid w:val="0004521F"/>
    <w:rsid w:val="000A147C"/>
    <w:rsid w:val="000B6A9D"/>
    <w:rsid w:val="000D749F"/>
    <w:rsid w:val="0011025D"/>
    <w:rsid w:val="001144D4"/>
    <w:rsid w:val="00115918"/>
    <w:rsid w:val="00160E3B"/>
    <w:rsid w:val="001942CF"/>
    <w:rsid w:val="001B3FFD"/>
    <w:rsid w:val="0021126F"/>
    <w:rsid w:val="002128CB"/>
    <w:rsid w:val="00216D85"/>
    <w:rsid w:val="00225267"/>
    <w:rsid w:val="00232E18"/>
    <w:rsid w:val="002C01AC"/>
    <w:rsid w:val="00323867"/>
    <w:rsid w:val="003B3C73"/>
    <w:rsid w:val="003F13D5"/>
    <w:rsid w:val="003F5389"/>
    <w:rsid w:val="004017B3"/>
    <w:rsid w:val="004206DB"/>
    <w:rsid w:val="00451E72"/>
    <w:rsid w:val="004676C1"/>
    <w:rsid w:val="00473931"/>
    <w:rsid w:val="00490E4B"/>
    <w:rsid w:val="0049333F"/>
    <w:rsid w:val="004B1D13"/>
    <w:rsid w:val="004B59E2"/>
    <w:rsid w:val="004E51F8"/>
    <w:rsid w:val="004F4ABC"/>
    <w:rsid w:val="00542350"/>
    <w:rsid w:val="00554C71"/>
    <w:rsid w:val="00570D22"/>
    <w:rsid w:val="005877EB"/>
    <w:rsid w:val="005C26CE"/>
    <w:rsid w:val="005E546B"/>
    <w:rsid w:val="00680E96"/>
    <w:rsid w:val="006C3E5E"/>
    <w:rsid w:val="00713EBF"/>
    <w:rsid w:val="00745F0F"/>
    <w:rsid w:val="0075484F"/>
    <w:rsid w:val="007643D3"/>
    <w:rsid w:val="00854AA1"/>
    <w:rsid w:val="008E433E"/>
    <w:rsid w:val="00972AAC"/>
    <w:rsid w:val="009A7785"/>
    <w:rsid w:val="00A021F4"/>
    <w:rsid w:val="00A41956"/>
    <w:rsid w:val="00AA5850"/>
    <w:rsid w:val="00AB0B50"/>
    <w:rsid w:val="00AD7814"/>
    <w:rsid w:val="00AF0B22"/>
    <w:rsid w:val="00AF2E7B"/>
    <w:rsid w:val="00B37587"/>
    <w:rsid w:val="00C35D3E"/>
    <w:rsid w:val="00C840B4"/>
    <w:rsid w:val="00C84BB3"/>
    <w:rsid w:val="00C86111"/>
    <w:rsid w:val="00C878ED"/>
    <w:rsid w:val="00CE188E"/>
    <w:rsid w:val="00D34DEB"/>
    <w:rsid w:val="00D44ACD"/>
    <w:rsid w:val="00DC31A0"/>
    <w:rsid w:val="00DD3225"/>
    <w:rsid w:val="00DF6D87"/>
    <w:rsid w:val="00E155DD"/>
    <w:rsid w:val="00E547CA"/>
    <w:rsid w:val="00E61D5B"/>
    <w:rsid w:val="00E67EBD"/>
    <w:rsid w:val="00E73440"/>
    <w:rsid w:val="00E8233C"/>
    <w:rsid w:val="00E970BB"/>
    <w:rsid w:val="00EB33BF"/>
    <w:rsid w:val="00EF074F"/>
    <w:rsid w:val="00F14064"/>
    <w:rsid w:val="00F21D3C"/>
    <w:rsid w:val="00F326A7"/>
    <w:rsid w:val="00FD5A90"/>
    <w:rsid w:val="00FD6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1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ZZZZ Vranje</Company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Ekoloska.Insp</cp:lastModifiedBy>
  <cp:revision>2</cp:revision>
  <cp:lastPrinted>2007-08-01T12:44:00Z</cp:lastPrinted>
  <dcterms:created xsi:type="dcterms:W3CDTF">2022-10-27T06:21:00Z</dcterms:created>
  <dcterms:modified xsi:type="dcterms:W3CDTF">2022-10-27T06:21:00Z</dcterms:modified>
</cp:coreProperties>
</file>