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sa</w:t>
      </w:r>
      <w:proofErr w:type="spellEnd"/>
      <w:proofErr w:type="gram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004F8F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r>
        <w:rPr>
          <w:rFonts w:ascii="Arial" w:hAnsi="Arial" w:cs="Arial"/>
          <w:color w:val="000000"/>
        </w:rPr>
        <w:t xml:space="preserve"> (25.03.-31</w:t>
      </w:r>
      <w:r w:rsidR="00C56AFE">
        <w:rPr>
          <w:rFonts w:ascii="Arial" w:hAnsi="Arial" w:cs="Arial"/>
          <w:color w:val="000000"/>
        </w:rPr>
        <w:t>.03.2024.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25</w:t>
            </w:r>
            <w:r w:rsidR="00C56AFE" w:rsidRPr="00346086">
              <w:rPr>
                <w:rFonts w:ascii="Arial" w:hAnsi="Arial" w:cs="Arial"/>
              </w:rPr>
              <w:t>-0</w:t>
            </w:r>
            <w:r w:rsidR="00C56AFE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26</w:t>
            </w:r>
            <w:r w:rsidR="00C56AFE" w:rsidRPr="00346086">
              <w:rPr>
                <w:rFonts w:ascii="Arial" w:hAnsi="Arial" w:cs="Arial"/>
              </w:rPr>
              <w:t>-0</w:t>
            </w:r>
            <w:r w:rsidR="00C56AFE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27</w:t>
            </w:r>
            <w:r w:rsidR="00C56AFE" w:rsidRPr="00346086">
              <w:rPr>
                <w:rFonts w:ascii="Arial" w:hAnsi="Arial" w:cs="Arial"/>
              </w:rPr>
              <w:t>-0</w:t>
            </w:r>
            <w:r w:rsidR="00C56AFE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28</w:t>
            </w:r>
            <w:r w:rsidR="00C56AFE" w:rsidRPr="00346086">
              <w:rPr>
                <w:rFonts w:ascii="Arial" w:hAnsi="Arial" w:cs="Arial"/>
              </w:rPr>
              <w:t>-0</w:t>
            </w:r>
            <w:r w:rsidR="00C56AFE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29</w:t>
            </w:r>
            <w:r w:rsidR="00C56AFE" w:rsidRPr="00346086">
              <w:rPr>
                <w:rFonts w:ascii="Arial" w:hAnsi="Arial" w:cs="Arial"/>
              </w:rPr>
              <w:t>-0</w:t>
            </w:r>
            <w:r w:rsidR="00C56AFE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30</w:t>
            </w:r>
            <w:r w:rsidR="00C56AFE" w:rsidRPr="00346086">
              <w:rPr>
                <w:rFonts w:ascii="Arial" w:hAnsi="Arial" w:cs="Arial"/>
              </w:rPr>
              <w:t>-0</w:t>
            </w:r>
            <w:r w:rsidR="00C56AFE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31</w:t>
            </w:r>
            <w:r w:rsidR="00C56AFE" w:rsidRPr="00346086">
              <w:rPr>
                <w:rFonts w:ascii="Arial" w:hAnsi="Arial" w:cs="Arial"/>
              </w:rPr>
              <w:t>-0</w:t>
            </w:r>
            <w:r w:rsidR="00C56AFE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2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10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1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1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1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1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1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1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1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4" name="Picture 24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2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2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2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3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D2026" w:rsidP="001D42CF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3" name="Picture 24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3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3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3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3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D2026" w:rsidP="001D42CF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4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4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4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D2026" w:rsidP="001D42CF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5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3" name="Picture 53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5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5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5" name="Picture 5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5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5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1D42CF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60" name="Picture 6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1D42CF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1D42CF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6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1D42CF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F36D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Pr="00346086" w:rsidRDefault="00E43652" w:rsidP="00F1529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1" name="Picture 3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2" name="Picture 3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93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F36D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Default="00E43652" w:rsidP="00F1529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Borovi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Jele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F1529D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6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E436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FF99"/>
            <w:vAlign w:val="center"/>
          </w:tcPr>
          <w:p w:rsidR="00E43652" w:rsidRDefault="00E43652" w:rsidP="00E43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Dud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F1529D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7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F36D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Default="00E43652" w:rsidP="00E436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E43652" w:rsidP="00F1529D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F1529D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8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1D42CF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Default="00C56AFE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F36D24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E12CE"/>
    <w:rsid w:val="00130C3D"/>
    <w:rsid w:val="001D2AA9"/>
    <w:rsid w:val="00232E18"/>
    <w:rsid w:val="002C01AC"/>
    <w:rsid w:val="004017B3"/>
    <w:rsid w:val="00417470"/>
    <w:rsid w:val="00433A87"/>
    <w:rsid w:val="00473931"/>
    <w:rsid w:val="004F37DA"/>
    <w:rsid w:val="00504675"/>
    <w:rsid w:val="00542350"/>
    <w:rsid w:val="00570D22"/>
    <w:rsid w:val="005749E7"/>
    <w:rsid w:val="00590463"/>
    <w:rsid w:val="005D2026"/>
    <w:rsid w:val="006D364A"/>
    <w:rsid w:val="00745F0F"/>
    <w:rsid w:val="00A021F4"/>
    <w:rsid w:val="00AD7814"/>
    <w:rsid w:val="00B51B62"/>
    <w:rsid w:val="00B6494A"/>
    <w:rsid w:val="00BE2C5D"/>
    <w:rsid w:val="00BF0A1C"/>
    <w:rsid w:val="00C56AFE"/>
    <w:rsid w:val="00C96031"/>
    <w:rsid w:val="00D053C5"/>
    <w:rsid w:val="00E43652"/>
    <w:rsid w:val="00F36D24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3</Pages>
  <Words>349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2024-04-02T09:34:00Z</dcterms:created>
  <dcterms:modified xsi:type="dcterms:W3CDTF">2024-04-02T11:02:00Z</dcterms:modified>
</cp:coreProperties>
</file>