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FF36DF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</w:t>
            </w:r>
            <w:r w:rsidR="00FF36DF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FF36D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F36DF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F36D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F36D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F36D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06.07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F36D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07.07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F36D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CA7494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F36DF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CA7494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</w:pPr>
            <w:r>
              <w:t>114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148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F36D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04FA8"/>
    <w:rsid w:val="00337B3F"/>
    <w:rsid w:val="00370227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773823"/>
    <w:rsid w:val="00787186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1460F"/>
    <w:rsid w:val="00BE4BC4"/>
    <w:rsid w:val="00C11180"/>
    <w:rsid w:val="00C641B6"/>
    <w:rsid w:val="00C80605"/>
    <w:rsid w:val="00C959C2"/>
    <w:rsid w:val="00CA7494"/>
    <w:rsid w:val="00D04A90"/>
    <w:rsid w:val="00DC5CD5"/>
    <w:rsid w:val="00E01FA1"/>
    <w:rsid w:val="00E23362"/>
    <w:rsid w:val="00E44E34"/>
    <w:rsid w:val="00F44C80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2023-07-18T08:27:00Z</dcterms:created>
  <dcterms:modified xsi:type="dcterms:W3CDTF">2023-07-18T08:27:00Z</dcterms:modified>
</cp:coreProperties>
</file>