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382285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(26.08.-01.09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82285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</w:t>
            </w:r>
            <w:r w:rsidR="00D21E0B">
              <w:rPr>
                <w:rFonts w:ascii="Arial" w:hAnsi="Arial" w:cs="Arial"/>
              </w:rPr>
              <w:t>8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82285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D21E0B">
              <w:rPr>
                <w:rFonts w:ascii="Arial" w:hAnsi="Arial" w:cs="Arial"/>
              </w:rPr>
              <w:t>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82285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D21E0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82285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82285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82285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31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82285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  <w:noProof/>
              </w:rPr>
            </w:pPr>
            <w:r w:rsidRPr="005B7C5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82285" w:rsidP="003E7203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82285" w:rsidP="003E7203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D12A6F" w:rsidP="003E7203">
            <w:pPr>
              <w:jc w:val="center"/>
              <w:rPr>
                <w:rFonts w:ascii="Arial" w:hAnsi="Arial" w:cs="Arial"/>
                <w:noProof/>
              </w:rPr>
            </w:pPr>
            <w:r w:rsidRPr="00D12A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082F02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D12A6F" w:rsidP="00082F02">
            <w:pPr>
              <w:jc w:val="center"/>
              <w:rPr>
                <w:rFonts w:ascii="Arial" w:hAnsi="Arial" w:cs="Arial"/>
                <w:noProof/>
              </w:rPr>
            </w:pPr>
            <w:r w:rsidRPr="00D12A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7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8A560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50" w:rsidTr="005B7C50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5B7C50" w:rsidRPr="005B7C50" w:rsidRDefault="005B7C50" w:rsidP="002E7AB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382285" w:rsidP="002E7AB3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2E7AB3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21D70" w:rsidRDefault="00721D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12A6F" w:rsidRDefault="00D12A6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6381"/>
    <w:rsid w:val="002A6B47"/>
    <w:rsid w:val="002C01AC"/>
    <w:rsid w:val="0030241A"/>
    <w:rsid w:val="00337BBF"/>
    <w:rsid w:val="00382285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D2026"/>
    <w:rsid w:val="00637C57"/>
    <w:rsid w:val="00677F60"/>
    <w:rsid w:val="006D364A"/>
    <w:rsid w:val="006E596C"/>
    <w:rsid w:val="00721D70"/>
    <w:rsid w:val="007378EC"/>
    <w:rsid w:val="00745F0F"/>
    <w:rsid w:val="00792907"/>
    <w:rsid w:val="007A14A7"/>
    <w:rsid w:val="007F61C2"/>
    <w:rsid w:val="00804423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51B62"/>
    <w:rsid w:val="00B6494A"/>
    <w:rsid w:val="00BE2C5D"/>
    <w:rsid w:val="00BF0A1C"/>
    <w:rsid w:val="00C56AFE"/>
    <w:rsid w:val="00C96031"/>
    <w:rsid w:val="00CB5A97"/>
    <w:rsid w:val="00CC6FA6"/>
    <w:rsid w:val="00D053C5"/>
    <w:rsid w:val="00D12A6F"/>
    <w:rsid w:val="00D21E0B"/>
    <w:rsid w:val="00D325CD"/>
    <w:rsid w:val="00D5739C"/>
    <w:rsid w:val="00DB67BA"/>
    <w:rsid w:val="00DB6D89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3</Pages>
  <Words>343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2024-09-03T06:30:00Z</dcterms:created>
  <dcterms:modified xsi:type="dcterms:W3CDTF">2024-09-03T06:30:00Z</dcterms:modified>
</cp:coreProperties>
</file>