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16F4D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09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(23.02.-01.03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23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D16F4D">
              <w:rPr>
                <w:rFonts w:ascii="Arial" w:hAnsi="Arial" w:cs="Arial"/>
              </w:rPr>
              <w:br/>
              <w:t>24</w:t>
            </w:r>
            <w:r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D869BF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01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75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16F4D" w:rsidP="001D42CF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0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869BF" w:rsidRDefault="00D869B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56AFE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45F0F"/>
    <w:rsid w:val="00901760"/>
    <w:rsid w:val="00A021F4"/>
    <w:rsid w:val="00A55AC5"/>
    <w:rsid w:val="00AD7814"/>
    <w:rsid w:val="00AF1D52"/>
    <w:rsid w:val="00AF3E76"/>
    <w:rsid w:val="00B51B62"/>
    <w:rsid w:val="00B6494A"/>
    <w:rsid w:val="00BA7AA1"/>
    <w:rsid w:val="00BE2C5D"/>
    <w:rsid w:val="00BF0A1C"/>
    <w:rsid w:val="00C56AFE"/>
    <w:rsid w:val="00C96031"/>
    <w:rsid w:val="00CB0E9E"/>
    <w:rsid w:val="00D053C5"/>
    <w:rsid w:val="00D16F4D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3</Pages>
  <Words>342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2026-03-04T11:03:00Z</dcterms:created>
  <dcterms:modified xsi:type="dcterms:W3CDTF">2026-03-04T11:03:00Z</dcterms:modified>
</cp:coreProperties>
</file>