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21317E" w:rsidP="00854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319F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47B36">
              <w:rPr>
                <w:b/>
                <w:bCs/>
                <w:sz w:val="16"/>
                <w:szCs w:val="16"/>
              </w:rPr>
              <w:t>1</w:t>
            </w:r>
            <w:r w:rsidR="00C3319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01.05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02.05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3319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03.05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987A69" w:rsidP="00987A69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B6002E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791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3319F"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3319F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791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C3319F">
              <w:rPr>
                <w:b/>
                <w:bCs/>
              </w:rPr>
              <w:t>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91B00"/>
    <w:rsid w:val="000B1C1A"/>
    <w:rsid w:val="000D201A"/>
    <w:rsid w:val="000E12CE"/>
    <w:rsid w:val="00130C3D"/>
    <w:rsid w:val="00147B36"/>
    <w:rsid w:val="0021317E"/>
    <w:rsid w:val="00216743"/>
    <w:rsid w:val="00232E18"/>
    <w:rsid w:val="002C01AC"/>
    <w:rsid w:val="003008DA"/>
    <w:rsid w:val="003D15E4"/>
    <w:rsid w:val="004017B3"/>
    <w:rsid w:val="00417470"/>
    <w:rsid w:val="004228BD"/>
    <w:rsid w:val="0046791F"/>
    <w:rsid w:val="00473931"/>
    <w:rsid w:val="004851B2"/>
    <w:rsid w:val="004C0AE8"/>
    <w:rsid w:val="004F37DA"/>
    <w:rsid w:val="004F5666"/>
    <w:rsid w:val="00504675"/>
    <w:rsid w:val="00542350"/>
    <w:rsid w:val="005645FF"/>
    <w:rsid w:val="00570D22"/>
    <w:rsid w:val="00590463"/>
    <w:rsid w:val="005F0C60"/>
    <w:rsid w:val="00663B8F"/>
    <w:rsid w:val="006D364A"/>
    <w:rsid w:val="006E4721"/>
    <w:rsid w:val="00745F0F"/>
    <w:rsid w:val="007975B1"/>
    <w:rsid w:val="00854A90"/>
    <w:rsid w:val="008833AD"/>
    <w:rsid w:val="00892428"/>
    <w:rsid w:val="00987A69"/>
    <w:rsid w:val="00A021F4"/>
    <w:rsid w:val="00A33B41"/>
    <w:rsid w:val="00A7484C"/>
    <w:rsid w:val="00A83EB9"/>
    <w:rsid w:val="00AC66DE"/>
    <w:rsid w:val="00AD7814"/>
    <w:rsid w:val="00B41CF0"/>
    <w:rsid w:val="00B51B62"/>
    <w:rsid w:val="00B6002E"/>
    <w:rsid w:val="00BF0A1C"/>
    <w:rsid w:val="00C3319F"/>
    <w:rsid w:val="00C639F6"/>
    <w:rsid w:val="00C96031"/>
    <w:rsid w:val="00D053C5"/>
    <w:rsid w:val="00DC189B"/>
    <w:rsid w:val="00DE5492"/>
    <w:rsid w:val="00ED7B26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2026-05-05T10:29:00Z</dcterms:created>
  <dcterms:modified xsi:type="dcterms:W3CDTF">2026-05-05T10:31:00Z</dcterms:modified>
</cp:coreProperties>
</file>