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C9603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960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339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420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960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BF0A1C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2024-03-18T13:36:00Z</dcterms:created>
  <dcterms:modified xsi:type="dcterms:W3CDTF">2024-03-18T13:36:00Z</dcterms:modified>
</cp:coreProperties>
</file>