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A55AC5">
        <w:rPr>
          <w:rFonts w:ascii="Arial" w:hAnsi="Arial" w:cs="Arial"/>
        </w:rPr>
        <w:t xml:space="preserve"> 09.02.2026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044540" w:rsidRDefault="00044540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</w:p>
    <w:p w:rsidR="00C56AFE" w:rsidRPr="00346086" w:rsidRDefault="00A74356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(27.04.-03.05</w:t>
      </w:r>
      <w:r w:rsidR="00A55AC5">
        <w:rPr>
          <w:rFonts w:ascii="Arial" w:hAnsi="Arial" w:cs="Arial"/>
          <w:color w:val="000000"/>
        </w:rPr>
        <w:t>.2026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0445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74356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27</w:t>
            </w:r>
            <w:r w:rsidR="00C56AFE" w:rsidRPr="00346086">
              <w:rPr>
                <w:rFonts w:ascii="Arial" w:hAnsi="Arial" w:cs="Arial"/>
              </w:rPr>
              <w:t>-0</w:t>
            </w:r>
            <w:r w:rsidR="003273F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A74356">
              <w:rPr>
                <w:rFonts w:ascii="Arial" w:hAnsi="Arial" w:cs="Arial"/>
              </w:rPr>
              <w:br/>
              <w:t>28</w:t>
            </w:r>
            <w:r w:rsidRPr="00346086">
              <w:rPr>
                <w:rFonts w:ascii="Arial" w:hAnsi="Arial" w:cs="Arial"/>
              </w:rPr>
              <w:t>-0</w:t>
            </w:r>
            <w:r w:rsidR="003273F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74356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29</w:t>
            </w:r>
            <w:r w:rsidR="00C56AFE" w:rsidRPr="00346086">
              <w:rPr>
                <w:rFonts w:ascii="Arial" w:hAnsi="Arial" w:cs="Arial"/>
              </w:rPr>
              <w:t>-0</w:t>
            </w:r>
            <w:r w:rsidR="0070162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74356" w:rsidP="00044540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30</w:t>
            </w:r>
            <w:r w:rsidR="00C56AFE" w:rsidRPr="00346086">
              <w:rPr>
                <w:rFonts w:ascii="Arial" w:hAnsi="Arial" w:cs="Arial"/>
              </w:rPr>
              <w:t>-0</w:t>
            </w:r>
            <w:r w:rsidR="0070162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74356" w:rsidP="000445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01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74356" w:rsidP="000445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02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74356" w:rsidP="000445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03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74356" w:rsidP="00044540">
            <w:pPr>
              <w:jc w:val="center"/>
              <w:rPr>
                <w:rFonts w:ascii="Arial" w:hAnsi="Arial" w:cs="Arial"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85786" w:rsidP="00044540">
            <w:pPr>
              <w:jc w:val="center"/>
              <w:rPr>
                <w:rFonts w:ascii="Arial" w:hAnsi="Arial" w:cs="Arial"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85786" w:rsidP="00044540">
            <w:pPr>
              <w:jc w:val="center"/>
              <w:rPr>
                <w:rFonts w:ascii="Arial" w:hAnsi="Arial" w:cs="Arial"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044540">
            <w:pPr>
              <w:jc w:val="center"/>
              <w:rPr>
                <w:rFonts w:ascii="Arial" w:hAnsi="Arial" w:cs="Arial"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044540">
            <w:pPr>
              <w:jc w:val="center"/>
              <w:rPr>
                <w:rFonts w:ascii="Arial" w:hAnsi="Arial" w:cs="Arial"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044540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044540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A55AC5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044540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6F4D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F4400" w:rsidP="00044540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E1DA2" w:rsidP="00044540">
            <w:pPr>
              <w:jc w:val="center"/>
              <w:rPr>
                <w:rFonts w:ascii="Arial" w:hAnsi="Arial" w:cs="Arial"/>
                <w:noProof/>
              </w:rPr>
            </w:pPr>
            <w:r w:rsidRPr="008E1D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8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9BF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869BF" w:rsidRDefault="0078223B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8E1DA2" w:rsidP="00044540">
            <w:pPr>
              <w:jc w:val="center"/>
              <w:rPr>
                <w:rFonts w:ascii="Arial" w:hAnsi="Arial" w:cs="Arial"/>
                <w:noProof/>
              </w:rPr>
            </w:pPr>
            <w:r w:rsidRPr="008E1D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71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44540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44540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62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5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400" w:rsidRPr="00346086" w:rsidTr="00A72E4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F4400" w:rsidRPr="00346086" w:rsidRDefault="00BF4400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38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625" w:rsidRPr="00346086" w:rsidTr="0070162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701625" w:rsidRPr="00346086" w:rsidRDefault="00701625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Platan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8E1DA2" w:rsidP="00044540">
            <w:pPr>
              <w:jc w:val="center"/>
              <w:rPr>
                <w:rFonts w:ascii="Arial" w:hAnsi="Arial" w:cs="Arial"/>
                <w:noProof/>
              </w:rPr>
            </w:pPr>
            <w:r w:rsidRPr="008E1D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8E1DA2" w:rsidP="00044540">
            <w:pPr>
              <w:jc w:val="center"/>
              <w:rPr>
                <w:rFonts w:ascii="Arial" w:hAnsi="Arial" w:cs="Arial"/>
                <w:noProof/>
              </w:rPr>
            </w:pPr>
            <w:r w:rsidRPr="008E1D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Hrast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8E1DA2" w:rsidP="00044540">
            <w:pPr>
              <w:jc w:val="center"/>
              <w:rPr>
                <w:rFonts w:ascii="Arial" w:hAnsi="Arial" w:cs="Arial"/>
                <w:noProof/>
              </w:rPr>
            </w:pPr>
            <w:r w:rsidRPr="008E1D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3273F3" w:rsidRPr="00346086" w:rsidRDefault="0078223B" w:rsidP="003273F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3273F3" w:rsidRPr="00346086" w:rsidRDefault="003273F3" w:rsidP="003273F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540" w:rsidRPr="00346086" w:rsidTr="000445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044540" w:rsidRPr="00346086" w:rsidRDefault="00044540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A74356" w:rsidP="00044540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8E1DA2" w:rsidP="00044540">
            <w:pPr>
              <w:jc w:val="center"/>
              <w:rPr>
                <w:rFonts w:ascii="Arial" w:hAnsi="Arial" w:cs="Arial"/>
                <w:noProof/>
              </w:rPr>
            </w:pPr>
            <w:r w:rsidRPr="008E1D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70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356" w:rsidRPr="00346086" w:rsidTr="00A74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74356" w:rsidRPr="00346086" w:rsidRDefault="00A74356" w:rsidP="009938A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4356" w:rsidRPr="00346086" w:rsidRDefault="00A74356" w:rsidP="009938A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4356" w:rsidRPr="00346086" w:rsidRDefault="00A74356" w:rsidP="009938A1">
            <w:pPr>
              <w:jc w:val="center"/>
              <w:rPr>
                <w:rFonts w:ascii="Arial" w:hAnsi="Arial" w:cs="Arial"/>
                <w:noProof/>
              </w:rPr>
            </w:pPr>
            <w:r w:rsidRPr="00A7435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4356" w:rsidRPr="00346086" w:rsidRDefault="00A74356" w:rsidP="009938A1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4356" w:rsidRPr="00346086" w:rsidRDefault="00A74356" w:rsidP="009938A1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4356" w:rsidRPr="00346086" w:rsidRDefault="00A74356" w:rsidP="009938A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4356" w:rsidRPr="00346086" w:rsidRDefault="00A74356" w:rsidP="009938A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4356" w:rsidRPr="00346086" w:rsidRDefault="00A74356" w:rsidP="009938A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4356" w:rsidRPr="00346086" w:rsidRDefault="00A74356" w:rsidP="009938A1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044540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0445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044540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A9124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0445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044540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0445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0445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044540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0445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0445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869BF" w:rsidRDefault="00D869BF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575E65" w:rsidRPr="003273F3" w:rsidRDefault="00C56AFE" w:rsidP="003273F3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044540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44540"/>
    <w:rsid w:val="00094BB8"/>
    <w:rsid w:val="000E12CE"/>
    <w:rsid w:val="00130C3D"/>
    <w:rsid w:val="00141760"/>
    <w:rsid w:val="001D6970"/>
    <w:rsid w:val="00232E18"/>
    <w:rsid w:val="00294F03"/>
    <w:rsid w:val="002C01AC"/>
    <w:rsid w:val="003273F3"/>
    <w:rsid w:val="004017B3"/>
    <w:rsid w:val="00417470"/>
    <w:rsid w:val="00433A87"/>
    <w:rsid w:val="00473931"/>
    <w:rsid w:val="004F37DA"/>
    <w:rsid w:val="00504675"/>
    <w:rsid w:val="00542350"/>
    <w:rsid w:val="00570D22"/>
    <w:rsid w:val="00575E65"/>
    <w:rsid w:val="00590463"/>
    <w:rsid w:val="00626A76"/>
    <w:rsid w:val="006D364A"/>
    <w:rsid w:val="006D393B"/>
    <w:rsid w:val="00701625"/>
    <w:rsid w:val="00707270"/>
    <w:rsid w:val="00737720"/>
    <w:rsid w:val="00745F0F"/>
    <w:rsid w:val="0077273E"/>
    <w:rsid w:val="0078223B"/>
    <w:rsid w:val="00785786"/>
    <w:rsid w:val="008E1DA2"/>
    <w:rsid w:val="00901760"/>
    <w:rsid w:val="00A021F4"/>
    <w:rsid w:val="00A55AC5"/>
    <w:rsid w:val="00A65CE2"/>
    <w:rsid w:val="00A72E4B"/>
    <w:rsid w:val="00A74356"/>
    <w:rsid w:val="00A9124C"/>
    <w:rsid w:val="00AD7814"/>
    <w:rsid w:val="00AF1D52"/>
    <w:rsid w:val="00AF3E76"/>
    <w:rsid w:val="00B50688"/>
    <w:rsid w:val="00B51B62"/>
    <w:rsid w:val="00B6494A"/>
    <w:rsid w:val="00BA7AA1"/>
    <w:rsid w:val="00BE2C5D"/>
    <w:rsid w:val="00BF0A1C"/>
    <w:rsid w:val="00BF4400"/>
    <w:rsid w:val="00C35992"/>
    <w:rsid w:val="00C56AFE"/>
    <w:rsid w:val="00C96031"/>
    <w:rsid w:val="00CB0E9E"/>
    <w:rsid w:val="00D00BE3"/>
    <w:rsid w:val="00D053C5"/>
    <w:rsid w:val="00D16F4D"/>
    <w:rsid w:val="00D869BF"/>
    <w:rsid w:val="00F30438"/>
    <w:rsid w:val="00F64CEB"/>
    <w:rsid w:val="00FE3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9</TotalTime>
  <Pages>3</Pages>
  <Words>353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2026-05-05T10:44:00Z</dcterms:created>
  <dcterms:modified xsi:type="dcterms:W3CDTF">2026-05-05T10:44:00Z</dcterms:modified>
</cp:coreProperties>
</file>