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Faks: 017/400-271, E mail: zzjzvr@open.telekom.rs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0E12CE">
              <w:rPr>
                <w:b/>
                <w:bCs/>
              </w:rPr>
              <w:t>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</w:rPr>
            </w:pPr>
            <w:r w:rsidRPr="004017B3">
              <w:rPr>
                <w:b/>
                <w:bCs/>
              </w:rPr>
              <w:t>FEBRUAR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943CDD">
              <w:rPr>
                <w:b/>
                <w:bCs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943CD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943CDD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  <w:r w:rsidR="00660007">
              <w:rPr>
                <w:b/>
                <w:bCs/>
                <w:sz w:val="16"/>
                <w:szCs w:val="16"/>
              </w:rPr>
              <w:t>.02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943CDD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  <w:r w:rsidR="00660007">
              <w:rPr>
                <w:b/>
                <w:bCs/>
                <w:sz w:val="16"/>
                <w:szCs w:val="16"/>
              </w:rPr>
              <w:t>.02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943CDD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  <w:r w:rsidR="00570D22" w:rsidRPr="000E12CE">
              <w:rPr>
                <w:b/>
                <w:bCs/>
                <w:sz w:val="16"/>
                <w:szCs w:val="16"/>
              </w:rPr>
              <w:t>.02.202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943CDD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</w:t>
            </w:r>
            <w:r w:rsidR="00570D22" w:rsidRPr="000E12CE">
              <w:rPr>
                <w:b/>
                <w:bCs/>
                <w:sz w:val="16"/>
                <w:szCs w:val="16"/>
              </w:rPr>
              <w:t>.02.202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943CDD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</w:t>
            </w:r>
            <w:r w:rsidR="00570D22" w:rsidRPr="000E12CE">
              <w:rPr>
                <w:b/>
                <w:bCs/>
                <w:sz w:val="16"/>
                <w:szCs w:val="16"/>
              </w:rPr>
              <w:t>.02.202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943CDD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  <w:r w:rsidR="00570D22" w:rsidRPr="000E12CE">
              <w:rPr>
                <w:b/>
                <w:bCs/>
                <w:sz w:val="16"/>
                <w:szCs w:val="16"/>
              </w:rPr>
              <w:t>.02.202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943CDD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</w:t>
            </w:r>
            <w:r w:rsidR="00570D22" w:rsidRPr="000E12CE">
              <w:rPr>
                <w:b/>
                <w:bCs/>
                <w:sz w:val="16"/>
                <w:szCs w:val="16"/>
              </w:rPr>
              <w:t>.02.202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43CDD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43CDD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43CDD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43CDD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43CDD" w:rsidP="00570D22">
            <w:pPr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43CDD" w:rsidP="00570D22">
            <w:pPr>
              <w:jc w:val="center"/>
            </w:pPr>
            <w: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43CDD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43CDD" w:rsidP="00570D22">
            <w:pPr>
              <w:jc w:val="center"/>
            </w:pPr>
            <w: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43CDD" w:rsidP="00570D22">
            <w:pPr>
              <w:jc w:val="center"/>
            </w:pPr>
            <w: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43CDD" w:rsidP="00570D22">
            <w:pPr>
              <w:jc w:val="center"/>
            </w:pPr>
            <w:r>
              <w:t>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43CDD" w:rsidP="00570D22">
            <w:pPr>
              <w:jc w:val="center"/>
            </w:pPr>
            <w:r>
              <w:t>98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43CDD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43CDD" w:rsidP="00570D22">
            <w:pPr>
              <w:jc w:val="center"/>
            </w:pPr>
            <w: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43CDD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43CDD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43CDD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43CDD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43CDD" w:rsidP="00570D22">
            <w:pPr>
              <w:jc w:val="center"/>
            </w:pPr>
            <w: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43CDD" w:rsidP="00570D22">
            <w:pPr>
              <w:jc w:val="center"/>
            </w:pPr>
            <w:r>
              <w:t>63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43CDD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43CDD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43CDD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43CDD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43CDD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943CDD" w:rsidP="00570D22">
            <w:pPr>
              <w:jc w:val="center"/>
            </w:pPr>
            <w:r>
              <w:t>7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43CDD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43CDD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43CDD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43CDD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43CDD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43CDD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43CDD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943CDD" w:rsidP="000E12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170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43CDD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280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 YU">
    <w:altName w:val="Courier New"/>
    <w:charset w:val="00"/>
    <w:family w:val="roman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E12CE"/>
    <w:rsid w:val="00232E18"/>
    <w:rsid w:val="002C01AC"/>
    <w:rsid w:val="004017B3"/>
    <w:rsid w:val="00473931"/>
    <w:rsid w:val="00542350"/>
    <w:rsid w:val="00570D22"/>
    <w:rsid w:val="00590463"/>
    <w:rsid w:val="00660007"/>
    <w:rsid w:val="00745F0F"/>
    <w:rsid w:val="00813A33"/>
    <w:rsid w:val="00840F27"/>
    <w:rsid w:val="00943CDD"/>
    <w:rsid w:val="00A021F4"/>
    <w:rsid w:val="00A10B3A"/>
    <w:rsid w:val="00AD7814"/>
    <w:rsid w:val="00AE2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2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ZZZZ Vranje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Ekoloska.Insp</cp:lastModifiedBy>
  <cp:revision>2</cp:revision>
  <cp:lastPrinted>2007-08-01T12:44:00Z</cp:lastPrinted>
  <dcterms:created xsi:type="dcterms:W3CDTF">2023-02-27T09:49:00Z</dcterms:created>
  <dcterms:modified xsi:type="dcterms:W3CDTF">2023-02-27T09:49:00Z</dcterms:modified>
</cp:coreProperties>
</file>