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053C5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053C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053C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53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153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245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053C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73931"/>
    <w:rsid w:val="00504675"/>
    <w:rsid w:val="00542350"/>
    <w:rsid w:val="00570D22"/>
    <w:rsid w:val="00590463"/>
    <w:rsid w:val="006D364A"/>
    <w:rsid w:val="00745F0F"/>
    <w:rsid w:val="00A021F4"/>
    <w:rsid w:val="00AD7814"/>
    <w:rsid w:val="00D0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2024-02-19T14:17:00Z</dcterms:created>
  <dcterms:modified xsi:type="dcterms:W3CDTF">2024-02-19T14:17:00Z</dcterms:modified>
</cp:coreProperties>
</file>