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FD6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0A147C"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0A147C">
              <w:rPr>
                <w:b/>
                <w:bCs/>
              </w:rPr>
              <w:t>4</w:t>
            </w:r>
            <w:r w:rsidR="007E47B1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676C1">
              <w:rPr>
                <w:b/>
                <w:bCs/>
                <w:sz w:val="16"/>
                <w:szCs w:val="16"/>
              </w:rPr>
              <w:t>3</w:t>
            </w:r>
            <w:r w:rsidR="007E47B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115918">
              <w:rPr>
                <w:b/>
                <w:bCs/>
                <w:sz w:val="16"/>
                <w:szCs w:val="16"/>
              </w:rPr>
              <w:t>.</w:t>
            </w:r>
            <w:r w:rsidR="00AF0B22" w:rsidRPr="004B59E2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7E47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67" w:rsidRDefault="002252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F0B22" w:rsidRPr="004B59E2" w:rsidRDefault="007E47B1" w:rsidP="0022526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  <w:r w:rsidR="00E547C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7E47B1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DF6D87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E970BB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7E47B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7E47B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BD" w:rsidRDefault="00E67EBD" w:rsidP="00E67EBD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7E47B1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7E47B1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E547CA">
            <w:pPr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032AA" w:rsidP="00E82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62B0"/>
    <w:rsid w:val="0004521F"/>
    <w:rsid w:val="000A0664"/>
    <w:rsid w:val="000A147C"/>
    <w:rsid w:val="000B6A9D"/>
    <w:rsid w:val="000D749F"/>
    <w:rsid w:val="0011025D"/>
    <w:rsid w:val="001144D4"/>
    <w:rsid w:val="00115918"/>
    <w:rsid w:val="00160E3B"/>
    <w:rsid w:val="001942CF"/>
    <w:rsid w:val="001B3FFD"/>
    <w:rsid w:val="0021126F"/>
    <w:rsid w:val="002128CB"/>
    <w:rsid w:val="00216D85"/>
    <w:rsid w:val="00225267"/>
    <w:rsid w:val="00232E18"/>
    <w:rsid w:val="002C01AC"/>
    <w:rsid w:val="00323867"/>
    <w:rsid w:val="003B3C73"/>
    <w:rsid w:val="003F13D5"/>
    <w:rsid w:val="003F5389"/>
    <w:rsid w:val="004017B3"/>
    <w:rsid w:val="004206DB"/>
    <w:rsid w:val="00451E72"/>
    <w:rsid w:val="004676C1"/>
    <w:rsid w:val="00473931"/>
    <w:rsid w:val="00490E4B"/>
    <w:rsid w:val="0049333F"/>
    <w:rsid w:val="004B1D13"/>
    <w:rsid w:val="004B59E2"/>
    <w:rsid w:val="004E51F8"/>
    <w:rsid w:val="004F4ABC"/>
    <w:rsid w:val="00542350"/>
    <w:rsid w:val="00570D22"/>
    <w:rsid w:val="005877EB"/>
    <w:rsid w:val="005C26CE"/>
    <w:rsid w:val="005E546B"/>
    <w:rsid w:val="00680E96"/>
    <w:rsid w:val="006C3E5E"/>
    <w:rsid w:val="00713EBF"/>
    <w:rsid w:val="00745F0F"/>
    <w:rsid w:val="0075484F"/>
    <w:rsid w:val="007E47B1"/>
    <w:rsid w:val="00854AA1"/>
    <w:rsid w:val="008E433E"/>
    <w:rsid w:val="00972AAC"/>
    <w:rsid w:val="009A7785"/>
    <w:rsid w:val="00A021F4"/>
    <w:rsid w:val="00A41956"/>
    <w:rsid w:val="00AA5850"/>
    <w:rsid w:val="00AB0B50"/>
    <w:rsid w:val="00AD7814"/>
    <w:rsid w:val="00AF0B22"/>
    <w:rsid w:val="00AF2E7B"/>
    <w:rsid w:val="00B37587"/>
    <w:rsid w:val="00C35D3E"/>
    <w:rsid w:val="00C840B4"/>
    <w:rsid w:val="00C84BB3"/>
    <w:rsid w:val="00C86111"/>
    <w:rsid w:val="00C878ED"/>
    <w:rsid w:val="00CE188E"/>
    <w:rsid w:val="00D34DEB"/>
    <w:rsid w:val="00D372EE"/>
    <w:rsid w:val="00D44ACD"/>
    <w:rsid w:val="00DC31A0"/>
    <w:rsid w:val="00DD3225"/>
    <w:rsid w:val="00DF6D87"/>
    <w:rsid w:val="00E155DD"/>
    <w:rsid w:val="00E452FD"/>
    <w:rsid w:val="00E547CA"/>
    <w:rsid w:val="00E61D5B"/>
    <w:rsid w:val="00E67EBD"/>
    <w:rsid w:val="00E73440"/>
    <w:rsid w:val="00E8233C"/>
    <w:rsid w:val="00E970BB"/>
    <w:rsid w:val="00EB33BF"/>
    <w:rsid w:val="00EF074F"/>
    <w:rsid w:val="00F032AA"/>
    <w:rsid w:val="00F14064"/>
    <w:rsid w:val="00F21D3C"/>
    <w:rsid w:val="00F326A7"/>
    <w:rsid w:val="00FD5A90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2022-11-01T14:13:00Z</dcterms:created>
  <dcterms:modified xsi:type="dcterms:W3CDTF">2022-11-01T14:13:00Z</dcterms:modified>
</cp:coreProperties>
</file>