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0442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(01.04.-07.04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1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8" name="Picture 53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3" name="Picture 24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3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3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7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EA7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E12CE"/>
    <w:rsid w:val="00116656"/>
    <w:rsid w:val="00130C3D"/>
    <w:rsid w:val="001D2AA9"/>
    <w:rsid w:val="00232E18"/>
    <w:rsid w:val="002C01AC"/>
    <w:rsid w:val="003B3A0C"/>
    <w:rsid w:val="003E7203"/>
    <w:rsid w:val="004017B3"/>
    <w:rsid w:val="00417470"/>
    <w:rsid w:val="00433A87"/>
    <w:rsid w:val="00473931"/>
    <w:rsid w:val="004F37DA"/>
    <w:rsid w:val="00504675"/>
    <w:rsid w:val="0050596D"/>
    <w:rsid w:val="00542350"/>
    <w:rsid w:val="00570D22"/>
    <w:rsid w:val="005749E7"/>
    <w:rsid w:val="00590463"/>
    <w:rsid w:val="005D2026"/>
    <w:rsid w:val="006D364A"/>
    <w:rsid w:val="00745F0F"/>
    <w:rsid w:val="00804423"/>
    <w:rsid w:val="009A7C00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E43652"/>
    <w:rsid w:val="00EA7C52"/>
    <w:rsid w:val="00F36D24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24</TotalTime>
  <Pages>3</Pages>
  <Words>351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2024-04-10T11:57:00Z</dcterms:created>
  <dcterms:modified xsi:type="dcterms:W3CDTF">2024-04-10T12:19:00Z</dcterms:modified>
</cp:coreProperties>
</file>