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64CE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433A87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33A8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F64CEB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33A8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417470">
              <w:rPr>
                <w:b/>
                <w:bCs/>
                <w:sz w:val="16"/>
                <w:szCs w:val="16"/>
              </w:rPr>
              <w:t>.03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49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70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178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33A8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BE2C5D"/>
    <w:rsid w:val="00BF0A1C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2024-03-25T12:56:00Z</dcterms:created>
  <dcterms:modified xsi:type="dcterms:W3CDTF">2024-03-25T12:56:00Z</dcterms:modified>
</cp:coreProperties>
</file>