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5008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851B2"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851B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851B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987A69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4851B2" w:rsidP="00987A69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851B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1AC9"/>
    <w:rsid w:val="000439D7"/>
    <w:rsid w:val="000D201A"/>
    <w:rsid w:val="000E12CE"/>
    <w:rsid w:val="00130C3D"/>
    <w:rsid w:val="00232E18"/>
    <w:rsid w:val="002C01AC"/>
    <w:rsid w:val="003D15E4"/>
    <w:rsid w:val="004017B3"/>
    <w:rsid w:val="00417470"/>
    <w:rsid w:val="00473931"/>
    <w:rsid w:val="004851B2"/>
    <w:rsid w:val="004C0AE8"/>
    <w:rsid w:val="004F37DA"/>
    <w:rsid w:val="00504675"/>
    <w:rsid w:val="00542350"/>
    <w:rsid w:val="005645FF"/>
    <w:rsid w:val="00570D22"/>
    <w:rsid w:val="00590463"/>
    <w:rsid w:val="006D364A"/>
    <w:rsid w:val="00745F0F"/>
    <w:rsid w:val="008833AD"/>
    <w:rsid w:val="00892428"/>
    <w:rsid w:val="00987A69"/>
    <w:rsid w:val="00A021F4"/>
    <w:rsid w:val="00AD7814"/>
    <w:rsid w:val="00B41CF0"/>
    <w:rsid w:val="00B51B62"/>
    <w:rsid w:val="00BF0A1C"/>
    <w:rsid w:val="00C96031"/>
    <w:rsid w:val="00D053C5"/>
    <w:rsid w:val="00DE5492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2026-03-10T08:37:00Z</dcterms:created>
  <dcterms:modified xsi:type="dcterms:W3CDTF">2026-03-10T08:53:00Z</dcterms:modified>
</cp:coreProperties>
</file>