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537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11025D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2022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E970BB" w:rsidP="00E97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APRIL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right"/>
              <w:rPr>
                <w:b/>
                <w:bCs/>
              </w:rPr>
            </w:pPr>
            <w:r w:rsidRPr="004017B3">
              <w:rPr>
                <w:b/>
                <w:bCs/>
              </w:rPr>
              <w:t xml:space="preserve">  </w:t>
            </w:r>
            <w:r w:rsidR="00E61D5B">
              <w:rPr>
                <w:b/>
                <w:bCs/>
              </w:rPr>
              <w:t>1</w:t>
            </w:r>
            <w:r w:rsidR="00EB33BF">
              <w:rPr>
                <w:b/>
                <w:bCs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11025D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4E51F8">
              <w:rPr>
                <w:b/>
                <w:bCs/>
                <w:sz w:val="16"/>
                <w:szCs w:val="16"/>
              </w:rPr>
              <w:t>1</w:t>
            </w:r>
            <w:r w:rsidR="00EB33B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0B22" w:rsidRPr="00570D22" w:rsidRDefault="00AF0B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EB33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E970BB">
              <w:rPr>
                <w:b/>
                <w:bCs/>
                <w:sz w:val="16"/>
                <w:szCs w:val="16"/>
              </w:rPr>
              <w:t>.04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EB33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E970BB">
              <w:rPr>
                <w:b/>
                <w:bCs/>
                <w:sz w:val="16"/>
                <w:szCs w:val="16"/>
              </w:rPr>
              <w:t>.04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EB33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E970BB">
              <w:rPr>
                <w:b/>
                <w:bCs/>
                <w:sz w:val="16"/>
                <w:szCs w:val="16"/>
              </w:rPr>
              <w:t>.04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EB33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E970BB">
              <w:rPr>
                <w:b/>
                <w:bCs/>
                <w:sz w:val="16"/>
                <w:szCs w:val="16"/>
              </w:rPr>
              <w:t>.04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EB33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4B59E2" w:rsidRPr="004B59E2">
              <w:rPr>
                <w:b/>
                <w:bCs/>
                <w:sz w:val="16"/>
                <w:szCs w:val="16"/>
              </w:rPr>
              <w:t>.04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EB33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4B59E2" w:rsidRPr="004B59E2">
              <w:rPr>
                <w:b/>
                <w:bCs/>
                <w:sz w:val="16"/>
                <w:szCs w:val="16"/>
              </w:rPr>
              <w:t>.04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EB33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01.05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SUM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</w:t>
            </w:r>
          </w:p>
        </w:tc>
      </w:tr>
      <w:tr w:rsidR="00AF0B22" w:rsidRPr="00570D22" w:rsidTr="0011025D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1144D4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 w:rsidP="00E970BB">
            <w: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271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27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872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E51F8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B1D13">
            <w:pPr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39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 w:rsidP="004B1D13">
            <w: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496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56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 w:rsidP="004E51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311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 w:rsidP="001144D4">
            <w: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EB33BF" w:rsidP="001144D4"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39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30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380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21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569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406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EB3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3154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11025D"/>
    <w:rsid w:val="001144D4"/>
    <w:rsid w:val="00160E3B"/>
    <w:rsid w:val="00216D85"/>
    <w:rsid w:val="00232E18"/>
    <w:rsid w:val="002C01AC"/>
    <w:rsid w:val="004017B3"/>
    <w:rsid w:val="00451E72"/>
    <w:rsid w:val="00473931"/>
    <w:rsid w:val="00490E4B"/>
    <w:rsid w:val="004B1D13"/>
    <w:rsid w:val="004B59E2"/>
    <w:rsid w:val="004E51F8"/>
    <w:rsid w:val="00542350"/>
    <w:rsid w:val="00570D22"/>
    <w:rsid w:val="005877EB"/>
    <w:rsid w:val="00713EBF"/>
    <w:rsid w:val="00745F0F"/>
    <w:rsid w:val="0075484F"/>
    <w:rsid w:val="009A7785"/>
    <w:rsid w:val="00A021F4"/>
    <w:rsid w:val="00AD7814"/>
    <w:rsid w:val="00AF0B22"/>
    <w:rsid w:val="00C35D3E"/>
    <w:rsid w:val="00CE188E"/>
    <w:rsid w:val="00DC31A0"/>
    <w:rsid w:val="00E61D5B"/>
    <w:rsid w:val="00E970BB"/>
    <w:rsid w:val="00EB33BF"/>
    <w:rsid w:val="00F3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2022-05-09T10:09:00Z</dcterms:created>
  <dcterms:modified xsi:type="dcterms:W3CDTF">2022-05-09T10:09:00Z</dcterms:modified>
</cp:coreProperties>
</file>