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37022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849DC">
              <w:rPr>
                <w:b/>
                <w:bCs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9849DC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849D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C641B6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849D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C641B6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849D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370227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849D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370227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849D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370227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849D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370227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849DC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370227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22</w:t>
            </w:r>
            <w:r w:rsidR="00570D22"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12</w:t>
            </w:r>
            <w:r w:rsidR="00570D22"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  <w:r w:rsidR="00570D22"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45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44E34">
              <w:rPr>
                <w:b/>
                <w:bCs/>
              </w:rPr>
              <w:t>80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</w:pPr>
            <w:r>
              <w:t>13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849DC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100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44E3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628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75002"/>
    <w:rsid w:val="001E6321"/>
    <w:rsid w:val="00232E18"/>
    <w:rsid w:val="002C01AC"/>
    <w:rsid w:val="00370227"/>
    <w:rsid w:val="0037331C"/>
    <w:rsid w:val="004017B3"/>
    <w:rsid w:val="00473931"/>
    <w:rsid w:val="00542350"/>
    <w:rsid w:val="00570D22"/>
    <w:rsid w:val="0057640C"/>
    <w:rsid w:val="00590463"/>
    <w:rsid w:val="00623DD1"/>
    <w:rsid w:val="006314A2"/>
    <w:rsid w:val="00641D5A"/>
    <w:rsid w:val="00660007"/>
    <w:rsid w:val="00745F0F"/>
    <w:rsid w:val="00810585"/>
    <w:rsid w:val="00813A33"/>
    <w:rsid w:val="00943CDD"/>
    <w:rsid w:val="009849DC"/>
    <w:rsid w:val="00A021F4"/>
    <w:rsid w:val="00AD7814"/>
    <w:rsid w:val="00AE27A3"/>
    <w:rsid w:val="00B11C3C"/>
    <w:rsid w:val="00C641B6"/>
    <w:rsid w:val="00E4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2023-03-29T11:19:00Z</dcterms:created>
  <dcterms:modified xsi:type="dcterms:W3CDTF">2023-03-29T11:19:00Z</dcterms:modified>
</cp:coreProperties>
</file>