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675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57022">
              <w:rPr>
                <w:b/>
                <w:bCs/>
              </w:rPr>
              <w:t>3</w:t>
            </w:r>
            <w:r w:rsidR="00766E75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766E7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673CCE">
              <w:rPr>
                <w:b/>
                <w:bCs/>
                <w:sz w:val="16"/>
                <w:szCs w:val="16"/>
              </w:rPr>
              <w:t>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C67517">
              <w:rPr>
                <w:b/>
                <w:bCs/>
                <w:sz w:val="16"/>
                <w:szCs w:val="16"/>
              </w:rPr>
              <w:t>.08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766E75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B00D54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766E7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E12CE"/>
    <w:rsid w:val="000F17ED"/>
    <w:rsid w:val="001028B7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304FA8"/>
    <w:rsid w:val="00337B3F"/>
    <w:rsid w:val="00370227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91B52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810585"/>
    <w:rsid w:val="00813A33"/>
    <w:rsid w:val="00894A6B"/>
    <w:rsid w:val="008972AD"/>
    <w:rsid w:val="008B5C61"/>
    <w:rsid w:val="008F7BB7"/>
    <w:rsid w:val="00931B1E"/>
    <w:rsid w:val="00943CDD"/>
    <w:rsid w:val="009849DC"/>
    <w:rsid w:val="009C0686"/>
    <w:rsid w:val="00A021F4"/>
    <w:rsid w:val="00A7518C"/>
    <w:rsid w:val="00A84A72"/>
    <w:rsid w:val="00AC14A7"/>
    <w:rsid w:val="00AD7814"/>
    <w:rsid w:val="00AE27A3"/>
    <w:rsid w:val="00AF7628"/>
    <w:rsid w:val="00B00D54"/>
    <w:rsid w:val="00B11C3C"/>
    <w:rsid w:val="00BE4BC4"/>
    <w:rsid w:val="00C11180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4E34"/>
    <w:rsid w:val="00E536C0"/>
    <w:rsid w:val="00EA636B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2023-09-05T08:52:00Z</dcterms:created>
  <dcterms:modified xsi:type="dcterms:W3CDTF">2023-09-05T08:52:00Z</dcterms:modified>
</cp:coreProperties>
</file>