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FA4EC9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(15.04.-21</w:t>
      </w:r>
      <w:r w:rsidR="00804423">
        <w:rPr>
          <w:rFonts w:ascii="Arial" w:hAnsi="Arial" w:cs="Arial"/>
          <w:color w:val="000000"/>
        </w:rPr>
        <w:t>.04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7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1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1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7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A7C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4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4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3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E43652" w:rsidP="00E43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0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3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8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FA4EC9" w:rsidP="003E7203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52" w:rsidTr="00EA7C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A7C52" w:rsidRDefault="00EA7C52" w:rsidP="00EA7C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D5739C" w:rsidP="0019138A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D5739C" w:rsidP="0019138A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D5739C" w:rsidP="0019138A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D5739C" w:rsidP="0019138A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FA4EC9" w:rsidP="0019138A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7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3B6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711A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FA4EC9" w:rsidP="008711A4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711A4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FA4EC9" w:rsidP="008711A4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FA4EC9" w:rsidP="008711A4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6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FA4E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55118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FA4EC9" w:rsidP="005511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5511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FA4EC9" w:rsidP="005511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5511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FA4EC9" w:rsidP="005511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FA4EC9" w:rsidP="00551189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FA4EC9" w:rsidP="00551189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551189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>
        <w:rPr>
          <w:rFonts w:ascii="Arial" w:hAnsi="Arial" w:cs="Arial"/>
          <w:b/>
          <w:bCs/>
          <w:color w:val="212121"/>
        </w:rPr>
        <w:lastRenderedPageBreak/>
        <w:t xml:space="preserve">Prikaz podataka je definisan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E12CE"/>
    <w:rsid w:val="00116656"/>
    <w:rsid w:val="00130C3D"/>
    <w:rsid w:val="001D2AA9"/>
    <w:rsid w:val="00232E18"/>
    <w:rsid w:val="002A6B47"/>
    <w:rsid w:val="002C01AC"/>
    <w:rsid w:val="0030241A"/>
    <w:rsid w:val="003B3A0C"/>
    <w:rsid w:val="003B6C00"/>
    <w:rsid w:val="003E7203"/>
    <w:rsid w:val="004017B3"/>
    <w:rsid w:val="00417470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D2026"/>
    <w:rsid w:val="00677F60"/>
    <w:rsid w:val="006D364A"/>
    <w:rsid w:val="00745F0F"/>
    <w:rsid w:val="00804423"/>
    <w:rsid w:val="009A7C00"/>
    <w:rsid w:val="00A021F4"/>
    <w:rsid w:val="00AD7814"/>
    <w:rsid w:val="00B51B62"/>
    <w:rsid w:val="00B6494A"/>
    <w:rsid w:val="00BE2C5D"/>
    <w:rsid w:val="00BF0A1C"/>
    <w:rsid w:val="00C56AFE"/>
    <w:rsid w:val="00C96031"/>
    <w:rsid w:val="00D053C5"/>
    <w:rsid w:val="00D5739C"/>
    <w:rsid w:val="00E43652"/>
    <w:rsid w:val="00EA7C52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9</TotalTime>
  <Pages>3</Pages>
  <Words>352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2024-04-23T09:31:00Z</dcterms:created>
  <dcterms:modified xsi:type="dcterms:W3CDTF">2024-04-23T09:31:00Z</dcterms:modified>
</cp:coreProperties>
</file>