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854A9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21317E" w:rsidP="00854A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D7B26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47B36">
              <w:rPr>
                <w:b/>
                <w:bCs/>
                <w:sz w:val="16"/>
                <w:szCs w:val="16"/>
              </w:rPr>
              <w:t>1</w:t>
            </w:r>
            <w:r w:rsidR="00ED7B2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7B2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B6002E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7B2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B6002E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7B2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7B2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7B2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7B2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7B2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091B00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</w:t>
            </w:r>
            <w:r w:rsidR="00041AC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59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A69" w:rsidRPr="00570D22" w:rsidRDefault="00987A69" w:rsidP="00987A69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64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7B26" w:rsidP="00570D22">
            <w:pPr>
              <w:jc w:val="center"/>
            </w:pPr>
            <w:r>
              <w:t>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7B26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7B2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7B26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7B26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7B26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7B26" w:rsidP="00570D22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7B26" w:rsidP="0004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63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72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B6002E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77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A83EB9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F566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0370"/>
    <w:rsid w:val="00041AC9"/>
    <w:rsid w:val="000439D7"/>
    <w:rsid w:val="00091B00"/>
    <w:rsid w:val="000B1C1A"/>
    <w:rsid w:val="000D201A"/>
    <w:rsid w:val="000E12CE"/>
    <w:rsid w:val="00130C3D"/>
    <w:rsid w:val="00147B36"/>
    <w:rsid w:val="0021317E"/>
    <w:rsid w:val="00216743"/>
    <w:rsid w:val="00232E18"/>
    <w:rsid w:val="002C01AC"/>
    <w:rsid w:val="003008DA"/>
    <w:rsid w:val="003D15E4"/>
    <w:rsid w:val="004017B3"/>
    <w:rsid w:val="00417470"/>
    <w:rsid w:val="004228BD"/>
    <w:rsid w:val="00473931"/>
    <w:rsid w:val="004851B2"/>
    <w:rsid w:val="004C0AE8"/>
    <w:rsid w:val="004F37DA"/>
    <w:rsid w:val="004F5666"/>
    <w:rsid w:val="00504675"/>
    <w:rsid w:val="00542350"/>
    <w:rsid w:val="005645FF"/>
    <w:rsid w:val="00570D22"/>
    <w:rsid w:val="00590463"/>
    <w:rsid w:val="005F0C60"/>
    <w:rsid w:val="00663B8F"/>
    <w:rsid w:val="006D364A"/>
    <w:rsid w:val="006E4721"/>
    <w:rsid w:val="00745F0F"/>
    <w:rsid w:val="007975B1"/>
    <w:rsid w:val="00854A90"/>
    <w:rsid w:val="008833AD"/>
    <w:rsid w:val="00892428"/>
    <w:rsid w:val="00987A69"/>
    <w:rsid w:val="00A021F4"/>
    <w:rsid w:val="00A83EB9"/>
    <w:rsid w:val="00AD7814"/>
    <w:rsid w:val="00B41CF0"/>
    <w:rsid w:val="00B51B62"/>
    <w:rsid w:val="00B6002E"/>
    <w:rsid w:val="00BF0A1C"/>
    <w:rsid w:val="00C639F6"/>
    <w:rsid w:val="00C96031"/>
    <w:rsid w:val="00D053C5"/>
    <w:rsid w:val="00DC189B"/>
    <w:rsid w:val="00DE5492"/>
    <w:rsid w:val="00ED7B26"/>
    <w:rsid w:val="00F5008A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2026-04-29T11:33:00Z</dcterms:created>
  <dcterms:modified xsi:type="dcterms:W3CDTF">2026-04-29T11:33:00Z</dcterms:modified>
</cp:coreProperties>
</file>