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Faks: 017/400-271, E mail: zzjzvr@open.telekom.rs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0E12CE">
              <w:rPr>
                <w:b/>
                <w:bCs/>
              </w:rPr>
              <w:t>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931B1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MAJ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8F7BB7">
              <w:rPr>
                <w:b/>
                <w:bCs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za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1028B7">
              <w:rPr>
                <w:b/>
                <w:bCs/>
                <w:sz w:val="16"/>
                <w:szCs w:val="16"/>
              </w:rPr>
              <w:t>1</w:t>
            </w:r>
            <w:r w:rsidR="008F7BB7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8F7BB7" w:rsidP="001028B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="00931B1E">
              <w:rPr>
                <w:b/>
                <w:bCs/>
                <w:sz w:val="16"/>
                <w:szCs w:val="16"/>
              </w:rPr>
              <w:t>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8F7BB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  <w:r w:rsidR="00931B1E">
              <w:rPr>
                <w:b/>
                <w:bCs/>
                <w:sz w:val="16"/>
                <w:szCs w:val="16"/>
              </w:rPr>
              <w:t>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8F7BB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  <w:r w:rsidR="00931B1E">
              <w:rPr>
                <w:b/>
                <w:bCs/>
                <w:sz w:val="16"/>
                <w:szCs w:val="16"/>
              </w:rPr>
              <w:t>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8F7BB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  <w:r w:rsidR="00931B1E">
              <w:rPr>
                <w:b/>
                <w:bCs/>
                <w:sz w:val="16"/>
                <w:szCs w:val="16"/>
              </w:rPr>
              <w:t>.05.</w:t>
            </w:r>
            <w:r w:rsidR="00570D22" w:rsidRPr="000E12CE">
              <w:rPr>
                <w:b/>
                <w:bCs/>
                <w:sz w:val="16"/>
                <w:szCs w:val="16"/>
              </w:rPr>
              <w:t>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8F7BB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  <w:r w:rsidR="00931B1E">
              <w:rPr>
                <w:b/>
                <w:bCs/>
                <w:sz w:val="16"/>
                <w:szCs w:val="16"/>
              </w:rPr>
              <w:t>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8F7BB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  <w:r w:rsidR="00931B1E">
              <w:rPr>
                <w:b/>
                <w:bCs/>
                <w:sz w:val="16"/>
                <w:szCs w:val="16"/>
              </w:rPr>
              <w:t>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8F7BB7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  <w:r w:rsidR="00931B1E">
              <w:rPr>
                <w:b/>
                <w:bCs/>
                <w:sz w:val="16"/>
                <w:szCs w:val="16"/>
              </w:rPr>
              <w:t>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38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55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18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133</w:t>
            </w: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187D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16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28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13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9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92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131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462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105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182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145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1133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11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19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162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83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330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17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33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24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8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187DAD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218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292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529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313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8F7BB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1901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za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za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za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za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46B32"/>
    <w:rsid w:val="000E12CE"/>
    <w:rsid w:val="001028B7"/>
    <w:rsid w:val="00175002"/>
    <w:rsid w:val="00187DAD"/>
    <w:rsid w:val="001E6321"/>
    <w:rsid w:val="001F7FF5"/>
    <w:rsid w:val="00232E18"/>
    <w:rsid w:val="0028557B"/>
    <w:rsid w:val="002C01AC"/>
    <w:rsid w:val="00370227"/>
    <w:rsid w:val="004017B3"/>
    <w:rsid w:val="00473931"/>
    <w:rsid w:val="004F673A"/>
    <w:rsid w:val="00542350"/>
    <w:rsid w:val="00570D22"/>
    <w:rsid w:val="00590463"/>
    <w:rsid w:val="005F2EE5"/>
    <w:rsid w:val="00623DD1"/>
    <w:rsid w:val="006314A2"/>
    <w:rsid w:val="00641D5A"/>
    <w:rsid w:val="00650955"/>
    <w:rsid w:val="00660007"/>
    <w:rsid w:val="00687FDF"/>
    <w:rsid w:val="00745F0F"/>
    <w:rsid w:val="00810585"/>
    <w:rsid w:val="00813A33"/>
    <w:rsid w:val="008F7BB7"/>
    <w:rsid w:val="00931B1E"/>
    <w:rsid w:val="00943CDD"/>
    <w:rsid w:val="009849DC"/>
    <w:rsid w:val="00A021F4"/>
    <w:rsid w:val="00A7518C"/>
    <w:rsid w:val="00AC14A7"/>
    <w:rsid w:val="00AD7814"/>
    <w:rsid w:val="00AE27A3"/>
    <w:rsid w:val="00B11C3C"/>
    <w:rsid w:val="00B1559B"/>
    <w:rsid w:val="00C641B6"/>
    <w:rsid w:val="00C80605"/>
    <w:rsid w:val="00D04A90"/>
    <w:rsid w:val="00E01FA1"/>
    <w:rsid w:val="00E44E34"/>
    <w:rsid w:val="00F954BD"/>
    <w:rsid w:val="00FA0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Ekoloska.Insp</cp:lastModifiedBy>
  <cp:revision>2</cp:revision>
  <cp:lastPrinted>2007-08-01T12:44:00Z</cp:lastPrinted>
  <dcterms:created xsi:type="dcterms:W3CDTF">2023-05-23T12:15:00Z</dcterms:created>
  <dcterms:modified xsi:type="dcterms:W3CDTF">2023-05-23T12:15:00Z</dcterms:modified>
</cp:coreProperties>
</file>