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346086" w:rsidRDefault="00C56AFE" w:rsidP="00C56AFE">
      <w:pPr>
        <w:jc w:val="center"/>
        <w:rPr>
          <w:rFonts w:ascii="Arial" w:hAnsi="Arial" w:cs="Arial"/>
          <w:color w:val="FF99CC"/>
        </w:rPr>
      </w:pP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A55AC5">
        <w:rPr>
          <w:rFonts w:ascii="Arial" w:hAnsi="Arial" w:cs="Arial"/>
        </w:rPr>
        <w:t xml:space="preserve"> 09.02.2026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701625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(30.03.-05.04</w:t>
      </w:r>
      <w:r w:rsidR="00A55AC5">
        <w:rPr>
          <w:rFonts w:ascii="Arial" w:hAnsi="Arial" w:cs="Arial"/>
          <w:color w:val="000000"/>
        </w:rPr>
        <w:t>.2026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01625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30</w:t>
            </w:r>
            <w:r w:rsidR="00C56AFE" w:rsidRPr="00346086">
              <w:rPr>
                <w:rFonts w:ascii="Arial" w:hAnsi="Arial" w:cs="Arial"/>
              </w:rPr>
              <w:t>-0</w:t>
            </w:r>
            <w:r w:rsidR="00B50688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701625">
              <w:rPr>
                <w:rFonts w:ascii="Arial" w:hAnsi="Arial" w:cs="Arial"/>
              </w:rPr>
              <w:br/>
              <w:t>31</w:t>
            </w:r>
            <w:r w:rsidRPr="00346086">
              <w:rPr>
                <w:rFonts w:ascii="Arial" w:hAnsi="Arial" w:cs="Arial"/>
              </w:rPr>
              <w:t>-0</w:t>
            </w:r>
            <w:r w:rsidR="00B50688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01625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01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01625" w:rsidP="001D42CF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02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01625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03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01625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04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01625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05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01625" w:rsidP="001D42CF">
            <w:pPr>
              <w:jc w:val="center"/>
              <w:rPr>
                <w:rFonts w:ascii="Arial" w:hAnsi="Arial" w:cs="Arial"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65CE2" w:rsidP="001D42CF">
            <w:pPr>
              <w:jc w:val="center"/>
              <w:rPr>
                <w:rFonts w:ascii="Arial" w:hAnsi="Arial" w:cs="Arial"/>
              </w:rPr>
            </w:pPr>
            <w:r w:rsidRPr="00A65CE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1D42CF">
            <w:pPr>
              <w:jc w:val="center"/>
              <w:rPr>
                <w:rFonts w:ascii="Arial" w:hAnsi="Arial" w:cs="Arial"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1D42CF">
            <w:pPr>
              <w:jc w:val="center"/>
              <w:rPr>
                <w:rFonts w:ascii="Arial" w:hAnsi="Arial" w:cs="Arial"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1D42CF">
            <w:pPr>
              <w:jc w:val="center"/>
              <w:rPr>
                <w:rFonts w:ascii="Arial" w:hAnsi="Arial" w:cs="Arial"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Brest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  <w:noProof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2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65CE2" w:rsidP="001D42CF">
            <w:pPr>
              <w:jc w:val="center"/>
              <w:rPr>
                <w:rFonts w:ascii="Arial" w:hAnsi="Arial" w:cs="Arial"/>
                <w:noProof/>
              </w:rPr>
            </w:pPr>
            <w:r w:rsidRPr="00A65CE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49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01625" w:rsidP="001D42CF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01625" w:rsidP="001D42CF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01625" w:rsidP="001D42CF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01625" w:rsidP="001D42CF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16F4D" w:rsidP="001D42CF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F4400" w:rsidP="001D42CF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F4400" w:rsidP="001D42CF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9BF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701625" w:rsidP="001D42CF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701625" w:rsidP="001D42CF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A65CE2" w:rsidP="001D42CF">
            <w:pPr>
              <w:jc w:val="center"/>
              <w:rPr>
                <w:rFonts w:ascii="Arial" w:hAnsi="Arial" w:cs="Arial"/>
                <w:noProof/>
              </w:rPr>
            </w:pPr>
            <w:r w:rsidRPr="00A65CE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6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E76" w:rsidRPr="00346086" w:rsidTr="00AF3E7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AF3E76" w:rsidRPr="00346086" w:rsidRDefault="00AF3E76" w:rsidP="00115F1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Topola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D16F4D" w:rsidP="00115F13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D16F4D" w:rsidP="00115F13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AF3E76" w:rsidP="00115F1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D16F4D" w:rsidP="00115F13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AF3E76" w:rsidP="00115F1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701625" w:rsidP="00115F13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701625" w:rsidP="00115F13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575E65" w:rsidP="00115F13">
            <w:pPr>
              <w:jc w:val="center"/>
              <w:rPr>
                <w:rFonts w:ascii="Arial" w:hAnsi="Arial" w:cs="Arial"/>
                <w:noProof/>
              </w:rPr>
            </w:pPr>
            <w:r w:rsidRPr="00575E6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93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CE2" w:rsidRPr="00346086" w:rsidTr="00C359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Javor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BF4400" w:rsidP="000F77AE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701625" w:rsidP="000F77AE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5" name="Picture 4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6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57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CE2" w:rsidRPr="00346086" w:rsidTr="00C359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Vrba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BF4400" w:rsidP="000F77AE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BF4400" w:rsidP="000F77AE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701625" w:rsidP="000F77AE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BF4400" w:rsidP="000F77AE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7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CE2" w:rsidRPr="00346086" w:rsidTr="00C359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BF4400" w:rsidP="000F77AE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701625" w:rsidP="000F77AE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BF4400" w:rsidP="000F77AE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6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400" w:rsidRPr="00346086" w:rsidTr="00A72E4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701625" w:rsidP="00E97B76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701625" w:rsidP="00E97B76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701625" w:rsidP="00E97B76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4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625" w:rsidRPr="00346086" w:rsidTr="0070162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701625" w:rsidRPr="00346086" w:rsidRDefault="00701625" w:rsidP="003B0E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Breza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701625" w:rsidP="003B0E40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701625" w:rsidP="003B0E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701625" w:rsidP="003B0E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701625" w:rsidP="003B0E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701625" w:rsidP="003B0E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701625" w:rsidP="003B0E40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701625" w:rsidP="003B0E40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575E65" w:rsidP="003B0E40">
            <w:pPr>
              <w:jc w:val="center"/>
              <w:rPr>
                <w:rFonts w:ascii="Arial" w:hAnsi="Arial" w:cs="Arial"/>
                <w:noProof/>
              </w:rPr>
            </w:pPr>
            <w:r w:rsidRPr="00575E6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94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1D42CF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Default="00C56AFE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C56AFE" w:rsidRPr="00346086" w:rsidRDefault="00C56AFE" w:rsidP="00C56AFE">
      <w:pPr>
        <w:jc w:val="both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575E65" w:rsidRDefault="00575E65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  <w:lang/>
        </w:rPr>
      </w:pPr>
    </w:p>
    <w:p w:rsidR="00575E65" w:rsidRDefault="00575E65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  <w:lang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C35992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94BB8"/>
    <w:rsid w:val="000E12CE"/>
    <w:rsid w:val="00130C3D"/>
    <w:rsid w:val="00232E18"/>
    <w:rsid w:val="00294F03"/>
    <w:rsid w:val="002C01AC"/>
    <w:rsid w:val="004017B3"/>
    <w:rsid w:val="00417470"/>
    <w:rsid w:val="00433A87"/>
    <w:rsid w:val="00473931"/>
    <w:rsid w:val="004F37DA"/>
    <w:rsid w:val="00504675"/>
    <w:rsid w:val="00542350"/>
    <w:rsid w:val="00570D22"/>
    <w:rsid w:val="00575E65"/>
    <w:rsid w:val="00590463"/>
    <w:rsid w:val="00626A76"/>
    <w:rsid w:val="006D364A"/>
    <w:rsid w:val="006D393B"/>
    <w:rsid w:val="00701625"/>
    <w:rsid w:val="00707270"/>
    <w:rsid w:val="00737720"/>
    <w:rsid w:val="00745F0F"/>
    <w:rsid w:val="0077273E"/>
    <w:rsid w:val="00901760"/>
    <w:rsid w:val="00A021F4"/>
    <w:rsid w:val="00A55AC5"/>
    <w:rsid w:val="00A65CE2"/>
    <w:rsid w:val="00A72E4B"/>
    <w:rsid w:val="00AD7814"/>
    <w:rsid w:val="00AF1D52"/>
    <w:rsid w:val="00AF3E76"/>
    <w:rsid w:val="00B50688"/>
    <w:rsid w:val="00B51B62"/>
    <w:rsid w:val="00B6494A"/>
    <w:rsid w:val="00BA7AA1"/>
    <w:rsid w:val="00BE2C5D"/>
    <w:rsid w:val="00BF0A1C"/>
    <w:rsid w:val="00BF4400"/>
    <w:rsid w:val="00C35992"/>
    <w:rsid w:val="00C56AFE"/>
    <w:rsid w:val="00C96031"/>
    <w:rsid w:val="00CB0E9E"/>
    <w:rsid w:val="00D00BE3"/>
    <w:rsid w:val="00D053C5"/>
    <w:rsid w:val="00D16F4D"/>
    <w:rsid w:val="00D869BF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8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3</cp:revision>
  <cp:lastPrinted>2007-08-01T12:44:00Z</cp:lastPrinted>
  <dcterms:created xsi:type="dcterms:W3CDTF">2026-04-07T05:22:00Z</dcterms:created>
  <dcterms:modified xsi:type="dcterms:W3CDTF">2026-04-07T05:24:00Z</dcterms:modified>
</cp:coreProperties>
</file>