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21317E" w:rsidP="00854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6002E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6002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6002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6002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6002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6002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6002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6002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6002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987A69" w:rsidP="00987A69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156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164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98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B6002E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31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6002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54A90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0370"/>
    <w:rsid w:val="00041AC9"/>
    <w:rsid w:val="000439D7"/>
    <w:rsid w:val="00091B00"/>
    <w:rsid w:val="000B1C1A"/>
    <w:rsid w:val="000D201A"/>
    <w:rsid w:val="000E12CE"/>
    <w:rsid w:val="00130C3D"/>
    <w:rsid w:val="0021317E"/>
    <w:rsid w:val="00216743"/>
    <w:rsid w:val="00232E18"/>
    <w:rsid w:val="002C01AC"/>
    <w:rsid w:val="003008DA"/>
    <w:rsid w:val="003D15E4"/>
    <w:rsid w:val="004017B3"/>
    <w:rsid w:val="00417470"/>
    <w:rsid w:val="00473931"/>
    <w:rsid w:val="004851B2"/>
    <w:rsid w:val="004C0AE8"/>
    <w:rsid w:val="004F37DA"/>
    <w:rsid w:val="00504675"/>
    <w:rsid w:val="00542350"/>
    <w:rsid w:val="005645FF"/>
    <w:rsid w:val="00570D22"/>
    <w:rsid w:val="00590463"/>
    <w:rsid w:val="005F0C60"/>
    <w:rsid w:val="00663B8F"/>
    <w:rsid w:val="006D364A"/>
    <w:rsid w:val="006E4721"/>
    <w:rsid w:val="00745F0F"/>
    <w:rsid w:val="007975B1"/>
    <w:rsid w:val="00854A90"/>
    <w:rsid w:val="008833AD"/>
    <w:rsid w:val="00892428"/>
    <w:rsid w:val="00987A69"/>
    <w:rsid w:val="00A021F4"/>
    <w:rsid w:val="00AD7814"/>
    <w:rsid w:val="00B41CF0"/>
    <w:rsid w:val="00B51B62"/>
    <w:rsid w:val="00B6002E"/>
    <w:rsid w:val="00BF0A1C"/>
    <w:rsid w:val="00C639F6"/>
    <w:rsid w:val="00C96031"/>
    <w:rsid w:val="00D053C5"/>
    <w:rsid w:val="00DC189B"/>
    <w:rsid w:val="00DE5492"/>
    <w:rsid w:val="00F5008A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2026-04-15T10:13:00Z</dcterms:created>
  <dcterms:modified xsi:type="dcterms:W3CDTF">2026-04-15T10:13:00Z</dcterms:modified>
</cp:coreProperties>
</file>