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0047E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D2DBF">
              <w:rPr>
                <w:b/>
                <w:bCs/>
              </w:rPr>
              <w:t>3</w:t>
            </w:r>
            <w:r w:rsidR="00D60493"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D60493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50047E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6220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D60493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FB2074">
              <w:rPr>
                <w:b/>
                <w:bCs/>
                <w:sz w:val="16"/>
                <w:szCs w:val="16"/>
              </w:rPr>
              <w:t>.08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6E7F3E"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FD2DBF">
            <w:r>
              <w:t xml:space="preserve">       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30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493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</w:t>
      </w:r>
      <w:r w:rsidR="00AF3BAB">
        <w:rPr>
          <w:sz w:val="28"/>
          <w:szCs w:val="28"/>
        </w:rPr>
        <w:t>l</w:t>
      </w:r>
      <w:r w:rsidRPr="00570D22">
        <w:rPr>
          <w:sz w:val="28"/>
          <w:szCs w:val="28"/>
        </w:rPr>
        <w:t>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972A3"/>
    <w:rsid w:val="000E12CE"/>
    <w:rsid w:val="00130C3D"/>
    <w:rsid w:val="001A2DA6"/>
    <w:rsid w:val="001B2B28"/>
    <w:rsid w:val="001E2077"/>
    <w:rsid w:val="0022673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A02F5"/>
    <w:rsid w:val="004B0410"/>
    <w:rsid w:val="004F37DA"/>
    <w:rsid w:val="0050047E"/>
    <w:rsid w:val="00504675"/>
    <w:rsid w:val="005303C9"/>
    <w:rsid w:val="00542350"/>
    <w:rsid w:val="00570D22"/>
    <w:rsid w:val="00590463"/>
    <w:rsid w:val="00596165"/>
    <w:rsid w:val="005B5F92"/>
    <w:rsid w:val="0062207C"/>
    <w:rsid w:val="0062679C"/>
    <w:rsid w:val="00695282"/>
    <w:rsid w:val="006A0824"/>
    <w:rsid w:val="006B3967"/>
    <w:rsid w:val="006D364A"/>
    <w:rsid w:val="006E7F3E"/>
    <w:rsid w:val="00745F0F"/>
    <w:rsid w:val="0075403C"/>
    <w:rsid w:val="007670C7"/>
    <w:rsid w:val="007C0E5D"/>
    <w:rsid w:val="00857345"/>
    <w:rsid w:val="00903F25"/>
    <w:rsid w:val="00916FD9"/>
    <w:rsid w:val="0093010F"/>
    <w:rsid w:val="00990703"/>
    <w:rsid w:val="00A021F4"/>
    <w:rsid w:val="00A11A77"/>
    <w:rsid w:val="00A33379"/>
    <w:rsid w:val="00A5214B"/>
    <w:rsid w:val="00A71D7C"/>
    <w:rsid w:val="00AD7814"/>
    <w:rsid w:val="00AF3BAB"/>
    <w:rsid w:val="00B415CC"/>
    <w:rsid w:val="00B51B62"/>
    <w:rsid w:val="00B7793A"/>
    <w:rsid w:val="00BA144A"/>
    <w:rsid w:val="00BE2C5D"/>
    <w:rsid w:val="00BF0A1C"/>
    <w:rsid w:val="00C21922"/>
    <w:rsid w:val="00C55D3A"/>
    <w:rsid w:val="00C75F1B"/>
    <w:rsid w:val="00C96031"/>
    <w:rsid w:val="00CB759C"/>
    <w:rsid w:val="00CC2A9C"/>
    <w:rsid w:val="00CE4D32"/>
    <w:rsid w:val="00D053C5"/>
    <w:rsid w:val="00D60493"/>
    <w:rsid w:val="00D60CF2"/>
    <w:rsid w:val="00D6318A"/>
    <w:rsid w:val="00E35BA2"/>
    <w:rsid w:val="00E36801"/>
    <w:rsid w:val="00E7000A"/>
    <w:rsid w:val="00EB5A50"/>
    <w:rsid w:val="00EF7136"/>
    <w:rsid w:val="00F06CCF"/>
    <w:rsid w:val="00F64CEB"/>
    <w:rsid w:val="00F77847"/>
    <w:rsid w:val="00F87AE9"/>
    <w:rsid w:val="00FB2074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2024-08-26T11:35:00Z</dcterms:created>
  <dcterms:modified xsi:type="dcterms:W3CDTF">2024-08-26T11:35:00Z</dcterms:modified>
</cp:coreProperties>
</file>