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C675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AVGUST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457022">
              <w:rPr>
                <w:b/>
                <w:bCs/>
              </w:rPr>
              <w:t>3</w:t>
            </w:r>
            <w:r w:rsidR="00C67517">
              <w:rPr>
                <w:b/>
                <w:bCs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0612F8">
              <w:rPr>
                <w:b/>
                <w:bCs/>
                <w:sz w:val="16"/>
                <w:szCs w:val="16"/>
              </w:rPr>
              <w:t>2</w:t>
            </w:r>
            <w:r w:rsidR="00C6751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67517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FF36DF">
              <w:rPr>
                <w:b/>
                <w:bCs/>
                <w:sz w:val="16"/>
                <w:szCs w:val="16"/>
              </w:rPr>
              <w:t>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6751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6751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67517" w:rsidP="00DA5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03.08</w:t>
            </w:r>
            <w:r w:rsidR="00931B1E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6751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04.08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6751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67517" w:rsidP="00C1118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187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16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75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2F37"/>
    <w:rsid w:val="00046B32"/>
    <w:rsid w:val="000612F8"/>
    <w:rsid w:val="000E12CE"/>
    <w:rsid w:val="001028B7"/>
    <w:rsid w:val="001734AB"/>
    <w:rsid w:val="00175002"/>
    <w:rsid w:val="00181F5C"/>
    <w:rsid w:val="00187DAD"/>
    <w:rsid w:val="001E6321"/>
    <w:rsid w:val="001F7FF5"/>
    <w:rsid w:val="00232E18"/>
    <w:rsid w:val="00261564"/>
    <w:rsid w:val="0028557B"/>
    <w:rsid w:val="002C01AC"/>
    <w:rsid w:val="00304FA8"/>
    <w:rsid w:val="00337B3F"/>
    <w:rsid w:val="00370227"/>
    <w:rsid w:val="004017B3"/>
    <w:rsid w:val="00457022"/>
    <w:rsid w:val="00473931"/>
    <w:rsid w:val="004F673A"/>
    <w:rsid w:val="00510065"/>
    <w:rsid w:val="00522850"/>
    <w:rsid w:val="00542350"/>
    <w:rsid w:val="00570D22"/>
    <w:rsid w:val="00590463"/>
    <w:rsid w:val="005F2EE5"/>
    <w:rsid w:val="00623DD1"/>
    <w:rsid w:val="006314A2"/>
    <w:rsid w:val="00641D5A"/>
    <w:rsid w:val="00650955"/>
    <w:rsid w:val="00660007"/>
    <w:rsid w:val="00745F0F"/>
    <w:rsid w:val="00773823"/>
    <w:rsid w:val="00787186"/>
    <w:rsid w:val="00810585"/>
    <w:rsid w:val="00813A33"/>
    <w:rsid w:val="00894A6B"/>
    <w:rsid w:val="008972AD"/>
    <w:rsid w:val="008B5C61"/>
    <w:rsid w:val="008F7BB7"/>
    <w:rsid w:val="00931B1E"/>
    <w:rsid w:val="00943CDD"/>
    <w:rsid w:val="009849DC"/>
    <w:rsid w:val="009C0686"/>
    <w:rsid w:val="00A021F4"/>
    <w:rsid w:val="00A7518C"/>
    <w:rsid w:val="00A84A72"/>
    <w:rsid w:val="00AC14A7"/>
    <w:rsid w:val="00AD7814"/>
    <w:rsid w:val="00AE27A3"/>
    <w:rsid w:val="00B11C3C"/>
    <w:rsid w:val="00BE4BC4"/>
    <w:rsid w:val="00C11180"/>
    <w:rsid w:val="00C641B6"/>
    <w:rsid w:val="00C67517"/>
    <w:rsid w:val="00C80605"/>
    <w:rsid w:val="00CA7494"/>
    <w:rsid w:val="00CC1387"/>
    <w:rsid w:val="00D04A90"/>
    <w:rsid w:val="00DA5A64"/>
    <w:rsid w:val="00DC5CD5"/>
    <w:rsid w:val="00E01FA1"/>
    <w:rsid w:val="00E208E8"/>
    <w:rsid w:val="00E23362"/>
    <w:rsid w:val="00E44E34"/>
    <w:rsid w:val="00F44C80"/>
    <w:rsid w:val="00F954BD"/>
    <w:rsid w:val="00FA02C3"/>
    <w:rsid w:val="00F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2023-08-09T06:03:00Z</dcterms:created>
  <dcterms:modified xsi:type="dcterms:W3CDTF">2023-08-09T06:03:00Z</dcterms:modified>
</cp:coreProperties>
</file>